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A6F25" w14:textId="51529C3A" w:rsidR="00673196" w:rsidRDefault="00862A9B" w:rsidP="00673196">
      <w:pPr>
        <w:pStyle w:val="NormalWeb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  <w:lang w:val="pt-BR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69403B54" wp14:editId="7A9A7D6D">
            <wp:simplePos x="0" y="0"/>
            <wp:positionH relativeFrom="column">
              <wp:posOffset>3756660</wp:posOffset>
            </wp:positionH>
            <wp:positionV relativeFrom="paragraph">
              <wp:posOffset>-266700</wp:posOffset>
            </wp:positionV>
            <wp:extent cx="1507156" cy="329565"/>
            <wp:effectExtent l="0" t="0" r="4445" b="635"/>
            <wp:wrapNone/>
            <wp:docPr id="263107435" name="Picture 1" descr="A black and grey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107435" name="Picture 1" descr="A black and grey 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7156" cy="329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0"/>
          <w:szCs w:val="20"/>
          <w:lang w:val="pt-BR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02A28F54" wp14:editId="79FD7599">
            <wp:simplePos x="0" y="0"/>
            <wp:positionH relativeFrom="column">
              <wp:posOffset>-198120</wp:posOffset>
            </wp:positionH>
            <wp:positionV relativeFrom="paragraph">
              <wp:posOffset>-386715</wp:posOffset>
            </wp:positionV>
            <wp:extent cx="2613660" cy="502382"/>
            <wp:effectExtent l="0" t="0" r="2540" b="5715"/>
            <wp:wrapNone/>
            <wp:docPr id="931954885" name="Picture 2" descr="A logo with blu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954885" name="Picture 2" descr="A logo with blue letters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3660" cy="5023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3196">
        <w:rPr>
          <w:noProof/>
        </w:rPr>
        <w:drawing>
          <wp:anchor distT="0" distB="0" distL="114300" distR="114300" simplePos="0" relativeHeight="251659264" behindDoc="0" locked="0" layoutInCell="1" allowOverlap="1" wp14:anchorId="09F2B22A" wp14:editId="68E0D0DF">
            <wp:simplePos x="0" y="0"/>
            <wp:positionH relativeFrom="column">
              <wp:posOffset>5341620</wp:posOffset>
            </wp:positionH>
            <wp:positionV relativeFrom="paragraph">
              <wp:posOffset>-403860</wp:posOffset>
            </wp:positionV>
            <wp:extent cx="1209268" cy="586740"/>
            <wp:effectExtent l="0" t="0" r="0" b="0"/>
            <wp:wrapNone/>
            <wp:docPr id="1651879985" name="Picture 3" descr="UFRR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FRRJ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268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26167D" w14:textId="77777777" w:rsidR="00673196" w:rsidRDefault="00673196" w:rsidP="00673196">
      <w:pPr>
        <w:pStyle w:val="NormalWeb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  <w:lang w:val="pt-BR"/>
        </w:rPr>
      </w:pPr>
    </w:p>
    <w:p w14:paraId="1F4D9634" w14:textId="77777777" w:rsidR="00862A9B" w:rsidRDefault="00862A9B" w:rsidP="00673196">
      <w:pPr>
        <w:pStyle w:val="NormalWeb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  <w:lang w:val="pt-BR"/>
        </w:rPr>
      </w:pPr>
    </w:p>
    <w:p w14:paraId="41FD92EA" w14:textId="77777777" w:rsidR="00862A9B" w:rsidRDefault="00862A9B" w:rsidP="00673196">
      <w:pPr>
        <w:pStyle w:val="NormalWeb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  <w:lang w:val="pt-BR"/>
        </w:rPr>
      </w:pPr>
    </w:p>
    <w:p w14:paraId="37EF8E2A" w14:textId="7E87FCE3" w:rsidR="00673196" w:rsidRDefault="00673196" w:rsidP="00673196">
      <w:pPr>
        <w:pStyle w:val="NormalWeb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  <w:lang w:val="pt-BR"/>
        </w:rPr>
      </w:pPr>
      <w:r w:rsidRPr="00673196">
        <w:rPr>
          <w:b/>
          <w:bCs/>
          <w:sz w:val="20"/>
          <w:szCs w:val="20"/>
          <w:lang w:val="pt-BR"/>
        </w:rPr>
        <w:t xml:space="preserve">MINISTÉRIO DA EDUCAÇÃO </w:t>
      </w:r>
    </w:p>
    <w:p w14:paraId="00334DFC" w14:textId="27912E2F" w:rsidR="00673196" w:rsidRDefault="00673196" w:rsidP="00673196">
      <w:pPr>
        <w:pStyle w:val="NormalWeb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  <w:lang w:val="pt-BR"/>
        </w:rPr>
      </w:pPr>
      <w:r w:rsidRPr="00673196">
        <w:rPr>
          <w:b/>
          <w:bCs/>
          <w:sz w:val="20"/>
          <w:szCs w:val="20"/>
          <w:lang w:val="pt-BR"/>
        </w:rPr>
        <w:t xml:space="preserve">UNIVERSIDADE FEDERAL RURAL DO RIO DE JANEIRO </w:t>
      </w:r>
    </w:p>
    <w:p w14:paraId="6ACE2738" w14:textId="0B9C268E" w:rsidR="00673196" w:rsidRDefault="00673196" w:rsidP="00673196">
      <w:pPr>
        <w:pStyle w:val="NormalWeb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  <w:lang w:val="pt-BR"/>
        </w:rPr>
      </w:pPr>
      <w:r w:rsidRPr="00673196">
        <w:rPr>
          <w:b/>
          <w:bCs/>
          <w:sz w:val="20"/>
          <w:szCs w:val="20"/>
          <w:lang w:val="pt-BR"/>
        </w:rPr>
        <w:t>PRÓ-REITORIA DE PESQUISA E PÓS-GRADUAÇÃO</w:t>
      </w:r>
    </w:p>
    <w:p w14:paraId="740DF4C8" w14:textId="1B66B3D7" w:rsidR="00673196" w:rsidRPr="00673196" w:rsidRDefault="00673196" w:rsidP="00673196">
      <w:pPr>
        <w:pStyle w:val="NormalWeb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  <w:lang w:val="pt-BR"/>
        </w:rPr>
      </w:pPr>
      <w:r>
        <w:fldChar w:fldCharType="begin"/>
      </w:r>
      <w:r>
        <w:instrText xml:space="preserve"> INCLUDEPICTURE "/Users/patriciagolo/Library/Group Containers/UBF8T346G9.ms/WebArchiveCopyPasteTempFiles/com.microsoft.Word/proppg_horz-350x170.png" \* MERGEFORMATINET </w:instrText>
      </w:r>
      <w:r>
        <w:fldChar w:fldCharType="separate"/>
      </w:r>
      <w:r>
        <w:fldChar w:fldCharType="end"/>
      </w:r>
      <w:r>
        <w:rPr>
          <w:b/>
          <w:bCs/>
          <w:sz w:val="20"/>
          <w:szCs w:val="20"/>
          <w:lang w:val="pt-BR"/>
        </w:rPr>
        <w:t>AGÊNCIA DE INOVAÇÃO</w:t>
      </w:r>
    </w:p>
    <w:p w14:paraId="77D34AED" w14:textId="01C376E6" w:rsidR="00673196" w:rsidRDefault="00673196" w:rsidP="00673196">
      <w:pPr>
        <w:pStyle w:val="NormalWeb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  <w:lang w:val="pt-BR"/>
        </w:rPr>
      </w:pPr>
      <w:r w:rsidRPr="00673196">
        <w:rPr>
          <w:b/>
          <w:bCs/>
          <w:sz w:val="20"/>
          <w:szCs w:val="20"/>
          <w:lang w:val="pt-BR"/>
        </w:rPr>
        <w:t xml:space="preserve">BR 465, km 7, 23897-000 </w:t>
      </w:r>
      <w:proofErr w:type="spellStart"/>
      <w:r w:rsidRPr="00673196">
        <w:rPr>
          <w:b/>
          <w:bCs/>
          <w:sz w:val="20"/>
          <w:szCs w:val="20"/>
          <w:lang w:val="pt-BR"/>
        </w:rPr>
        <w:t>Seropédica</w:t>
      </w:r>
      <w:proofErr w:type="spellEnd"/>
      <w:r w:rsidRPr="00673196">
        <w:rPr>
          <w:b/>
          <w:bCs/>
          <w:sz w:val="20"/>
          <w:szCs w:val="20"/>
          <w:lang w:val="pt-BR"/>
        </w:rPr>
        <w:t>, RJ</w:t>
      </w:r>
    </w:p>
    <w:p w14:paraId="77C62A7E" w14:textId="0FD0237C" w:rsidR="00673196" w:rsidRDefault="00673196" w:rsidP="00673196">
      <w:pPr>
        <w:pStyle w:val="NormalWeb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  <w:lang w:val="pt-BR"/>
        </w:rPr>
      </w:pPr>
      <w:r>
        <w:rPr>
          <w:b/>
          <w:bCs/>
          <w:sz w:val="20"/>
          <w:szCs w:val="20"/>
          <w:lang w:val="pt-BR"/>
        </w:rPr>
        <w:t xml:space="preserve">E-mail: </w:t>
      </w:r>
      <w:hyperlink r:id="rId10" w:history="1">
        <w:r w:rsidRPr="003F5D8A">
          <w:rPr>
            <w:rStyle w:val="Hyperlink"/>
            <w:b/>
            <w:bCs/>
            <w:sz w:val="20"/>
            <w:szCs w:val="20"/>
            <w:lang w:val="pt-BR"/>
          </w:rPr>
          <w:t>nitrural@ufrrj.br</w:t>
        </w:r>
      </w:hyperlink>
      <w:r>
        <w:rPr>
          <w:b/>
          <w:bCs/>
          <w:sz w:val="20"/>
          <w:szCs w:val="20"/>
          <w:lang w:val="pt-BR"/>
        </w:rPr>
        <w:t xml:space="preserve"> </w:t>
      </w:r>
    </w:p>
    <w:p w14:paraId="00026FF3" w14:textId="7F415F13" w:rsidR="00EF07E7" w:rsidRDefault="00EF07E7" w:rsidP="001C1977">
      <w:pPr>
        <w:pStyle w:val="NormalWeb"/>
        <w:spacing w:before="0" w:beforeAutospacing="0" w:after="0" w:afterAutospacing="0"/>
        <w:textAlignment w:val="baseline"/>
        <w:rPr>
          <w:b/>
          <w:bCs/>
          <w:sz w:val="20"/>
          <w:szCs w:val="20"/>
          <w:lang w:val="pt-BR"/>
        </w:rPr>
      </w:pPr>
    </w:p>
    <w:p w14:paraId="63934026" w14:textId="77777777" w:rsidR="00EF07E7" w:rsidRDefault="00EF07E7" w:rsidP="00612AA7">
      <w:pPr>
        <w:pStyle w:val="NormalWeb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  <w:lang w:val="pt-BR"/>
        </w:rPr>
      </w:pPr>
    </w:p>
    <w:p w14:paraId="0EBEF72D" w14:textId="77777777" w:rsidR="00375C8C" w:rsidRDefault="00375C8C" w:rsidP="00612AA7">
      <w:pPr>
        <w:pStyle w:val="NormalWeb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  <w:lang w:val="pt-BR"/>
        </w:rPr>
      </w:pPr>
    </w:p>
    <w:p w14:paraId="2DF424D3" w14:textId="77777777" w:rsidR="00375C8C" w:rsidRDefault="00375C8C" w:rsidP="00612AA7">
      <w:pPr>
        <w:pStyle w:val="NormalWeb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  <w:lang w:val="pt-BR"/>
        </w:rPr>
      </w:pPr>
    </w:p>
    <w:p w14:paraId="47BD237D" w14:textId="4F1D312B" w:rsidR="00294ECD" w:rsidRPr="001C1977" w:rsidRDefault="00294ECD" w:rsidP="00612AA7">
      <w:pPr>
        <w:pStyle w:val="NormalWeb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lang w:val="pt-BR"/>
        </w:rPr>
      </w:pPr>
      <w:proofErr w:type="spellStart"/>
      <w:r w:rsidRPr="001C1977">
        <w:rPr>
          <w:b/>
          <w:bCs/>
          <w:sz w:val="28"/>
          <w:szCs w:val="28"/>
          <w:lang w:val="pt-BR"/>
        </w:rPr>
        <w:t>INOVARural</w:t>
      </w:r>
      <w:proofErr w:type="spellEnd"/>
      <w:r w:rsidRPr="001C1977">
        <w:rPr>
          <w:b/>
          <w:bCs/>
          <w:sz w:val="28"/>
          <w:szCs w:val="28"/>
          <w:lang w:val="pt-BR"/>
        </w:rPr>
        <w:t xml:space="preserve">: I seminário </w:t>
      </w:r>
      <w:r w:rsidR="00FB1655" w:rsidRPr="001C1977">
        <w:rPr>
          <w:b/>
          <w:bCs/>
          <w:sz w:val="28"/>
          <w:szCs w:val="28"/>
          <w:lang w:val="pt-BR"/>
        </w:rPr>
        <w:t xml:space="preserve">de acompanhamento </w:t>
      </w:r>
      <w:r w:rsidRPr="001C1977">
        <w:rPr>
          <w:b/>
          <w:bCs/>
          <w:sz w:val="28"/>
          <w:szCs w:val="28"/>
          <w:lang w:val="pt-BR"/>
        </w:rPr>
        <w:t>do programa MAI-DAI e workshop de inovação da UFRRJ</w:t>
      </w:r>
    </w:p>
    <w:p w14:paraId="563FFAA9" w14:textId="77777777" w:rsidR="00612AA7" w:rsidRDefault="00612AA7" w:rsidP="00612AA7">
      <w:pPr>
        <w:pStyle w:val="NormalWeb"/>
        <w:spacing w:before="0" w:beforeAutospacing="0" w:after="0" w:afterAutospacing="0"/>
        <w:textAlignment w:val="baseline"/>
        <w:rPr>
          <w:sz w:val="20"/>
          <w:szCs w:val="20"/>
          <w:lang w:val="pt-BR"/>
        </w:rPr>
      </w:pPr>
    </w:p>
    <w:p w14:paraId="6E622363" w14:textId="25B2971A" w:rsidR="00294ECD" w:rsidRDefault="00294ECD" w:rsidP="00333333">
      <w:pPr>
        <w:pStyle w:val="NormalWeb"/>
        <w:spacing w:before="0" w:beforeAutospacing="0" w:after="0" w:afterAutospacing="0"/>
        <w:jc w:val="center"/>
        <w:textAlignment w:val="baseline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>Data: 22 e 23/</w:t>
      </w:r>
      <w:r w:rsidR="00286F0A">
        <w:rPr>
          <w:sz w:val="20"/>
          <w:szCs w:val="20"/>
          <w:lang w:val="pt-BR"/>
        </w:rPr>
        <w:t>10/</w:t>
      </w:r>
      <w:r>
        <w:rPr>
          <w:sz w:val="20"/>
          <w:szCs w:val="20"/>
          <w:lang w:val="pt-BR"/>
        </w:rPr>
        <w:t>2024</w:t>
      </w:r>
    </w:p>
    <w:p w14:paraId="399A7E33" w14:textId="618AC2B8" w:rsidR="00294ECD" w:rsidRDefault="00294ECD" w:rsidP="00333333">
      <w:pPr>
        <w:pStyle w:val="NormalWeb"/>
        <w:spacing w:before="0" w:beforeAutospacing="0" w:after="0" w:afterAutospacing="0"/>
        <w:jc w:val="center"/>
        <w:textAlignment w:val="baseline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 xml:space="preserve">Horário: </w:t>
      </w:r>
      <w:r w:rsidR="00333333">
        <w:rPr>
          <w:sz w:val="20"/>
          <w:szCs w:val="20"/>
          <w:lang w:val="pt-BR"/>
        </w:rPr>
        <w:t>9</w:t>
      </w:r>
      <w:r>
        <w:rPr>
          <w:sz w:val="20"/>
          <w:szCs w:val="20"/>
          <w:lang w:val="pt-BR"/>
        </w:rPr>
        <w:t>:00h às 17:00h</w:t>
      </w:r>
    </w:p>
    <w:p w14:paraId="1BC5DA1A" w14:textId="77777777" w:rsidR="00612AA7" w:rsidRDefault="00612AA7" w:rsidP="00612AA7">
      <w:pPr>
        <w:pStyle w:val="NormalWeb"/>
        <w:spacing w:before="0" w:beforeAutospacing="0" w:after="0" w:afterAutospacing="0"/>
        <w:textAlignment w:val="baseline"/>
        <w:rPr>
          <w:sz w:val="20"/>
          <w:szCs w:val="20"/>
          <w:lang w:val="pt-BR"/>
        </w:rPr>
      </w:pPr>
    </w:p>
    <w:p w14:paraId="3543770B" w14:textId="77777777" w:rsidR="001C1977" w:rsidRDefault="001C1977" w:rsidP="00612AA7">
      <w:pPr>
        <w:pStyle w:val="NormalWeb"/>
        <w:spacing w:before="0" w:beforeAutospacing="0" w:after="0" w:afterAutospacing="0"/>
        <w:textAlignment w:val="baseline"/>
        <w:rPr>
          <w:sz w:val="20"/>
          <w:szCs w:val="20"/>
          <w:lang w:val="pt-BR"/>
        </w:rPr>
      </w:pPr>
    </w:p>
    <w:p w14:paraId="57358AFB" w14:textId="77777777" w:rsidR="001C1977" w:rsidRDefault="001C1977" w:rsidP="001C1977">
      <w:pPr>
        <w:pStyle w:val="NormalWeb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  <w:lang w:val="pt-BR"/>
        </w:rPr>
      </w:pPr>
      <w:r>
        <w:rPr>
          <w:b/>
          <w:bCs/>
          <w:sz w:val="20"/>
          <w:szCs w:val="20"/>
          <w:lang w:val="pt-BR"/>
        </w:rPr>
        <w:t>CHAMADA PARA INSCRIÇÃO E SUBMISSÃO DE TRABALHOS</w:t>
      </w:r>
    </w:p>
    <w:p w14:paraId="7E106D14" w14:textId="77777777" w:rsidR="001C1977" w:rsidRDefault="001C1977" w:rsidP="00612AA7">
      <w:pPr>
        <w:pStyle w:val="NormalWeb"/>
        <w:spacing w:before="0" w:beforeAutospacing="0" w:after="0" w:afterAutospacing="0"/>
        <w:textAlignment w:val="baseline"/>
        <w:rPr>
          <w:sz w:val="20"/>
          <w:szCs w:val="20"/>
          <w:lang w:val="pt-BR"/>
        </w:rPr>
      </w:pPr>
    </w:p>
    <w:p w14:paraId="25BE29A4" w14:textId="77777777" w:rsidR="00333333" w:rsidRDefault="00333333" w:rsidP="00333333">
      <w:pPr>
        <w:pStyle w:val="NormalWeb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  <w:lang w:val="pt-BR"/>
        </w:rPr>
      </w:pPr>
    </w:p>
    <w:p w14:paraId="41F71F7B" w14:textId="77777777" w:rsidR="00375C8C" w:rsidRDefault="00375C8C" w:rsidP="00333333">
      <w:pPr>
        <w:pStyle w:val="NormalWeb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  <w:lang w:val="pt-BR"/>
        </w:rPr>
      </w:pPr>
    </w:p>
    <w:p w14:paraId="78DDB1EE" w14:textId="6C481E45" w:rsidR="00333333" w:rsidRPr="00FB7C87" w:rsidRDefault="00333333" w:rsidP="00333333">
      <w:pPr>
        <w:pStyle w:val="NormalWeb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  <w:lang w:val="pt-BR"/>
        </w:rPr>
      </w:pPr>
      <w:r>
        <w:rPr>
          <w:b/>
          <w:bCs/>
          <w:sz w:val="20"/>
          <w:szCs w:val="20"/>
          <w:lang w:val="pt-BR"/>
        </w:rPr>
        <w:t>Sobre o evento</w:t>
      </w:r>
    </w:p>
    <w:p w14:paraId="60C84508" w14:textId="2E97264A" w:rsidR="00235130" w:rsidRDefault="00B13793" w:rsidP="00612AA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pt-BR"/>
        </w:rPr>
      </w:pPr>
      <w:r w:rsidRPr="00B13793">
        <w:rPr>
          <w:sz w:val="20"/>
          <w:szCs w:val="20"/>
          <w:lang w:val="pt-BR"/>
        </w:rPr>
        <w:t xml:space="preserve">A inovação tem um papel fundamental no desenvolvimento socioeconômico e geração de riqueza de qualquer </w:t>
      </w:r>
      <w:r>
        <w:rPr>
          <w:sz w:val="20"/>
          <w:szCs w:val="20"/>
          <w:lang w:val="pt-BR"/>
        </w:rPr>
        <w:t>região</w:t>
      </w:r>
      <w:r w:rsidRPr="00B13793">
        <w:rPr>
          <w:sz w:val="20"/>
          <w:szCs w:val="20"/>
          <w:lang w:val="pt-BR"/>
        </w:rPr>
        <w:t xml:space="preserve">, contribuindo com o aumento da competitividade e maior valor agregado de produtos e serviços de empresas e </w:t>
      </w:r>
      <w:r>
        <w:rPr>
          <w:sz w:val="20"/>
          <w:szCs w:val="20"/>
          <w:lang w:val="pt-BR"/>
        </w:rPr>
        <w:t>cidades</w:t>
      </w:r>
      <w:r w:rsidRPr="00B13793">
        <w:rPr>
          <w:sz w:val="20"/>
          <w:szCs w:val="20"/>
          <w:lang w:val="pt-BR"/>
        </w:rPr>
        <w:t>.</w:t>
      </w:r>
      <w:r>
        <w:rPr>
          <w:sz w:val="20"/>
          <w:szCs w:val="20"/>
          <w:lang w:val="pt-BR"/>
        </w:rPr>
        <w:t xml:space="preserve"> Nos últimos anos o tema inovação vem ganhando destaque</w:t>
      </w:r>
      <w:r w:rsidRPr="00B13793">
        <w:rPr>
          <w:sz w:val="20"/>
          <w:szCs w:val="20"/>
          <w:lang w:val="pt-BR"/>
        </w:rPr>
        <w:t xml:space="preserve"> no Brasil</w:t>
      </w:r>
      <w:r>
        <w:rPr>
          <w:sz w:val="20"/>
          <w:szCs w:val="20"/>
          <w:lang w:val="pt-BR"/>
        </w:rPr>
        <w:t xml:space="preserve"> e em suas Instituições Científicas e Tecnológicas. Este cenário</w:t>
      </w:r>
      <w:r w:rsidRPr="00B13793">
        <w:rPr>
          <w:sz w:val="20"/>
          <w:szCs w:val="20"/>
          <w:lang w:val="pt-BR"/>
        </w:rPr>
        <w:t xml:space="preserve"> reflete uma combinação de fatores, incluindo uma maior conscientização sobre a importância</w:t>
      </w:r>
      <w:r>
        <w:rPr>
          <w:sz w:val="20"/>
          <w:szCs w:val="20"/>
          <w:lang w:val="pt-BR"/>
        </w:rPr>
        <w:t xml:space="preserve"> do tema</w:t>
      </w:r>
      <w:r w:rsidRPr="00B13793">
        <w:rPr>
          <w:sz w:val="20"/>
          <w:szCs w:val="20"/>
          <w:lang w:val="pt-BR"/>
        </w:rPr>
        <w:t>, o desenvolvimento de ecossistemas de inovação, avanços na legislação e políticas públicas, aumento do investimento em startups e acesso à informação em um mundo cada vez mais globalizado</w:t>
      </w:r>
      <w:r>
        <w:rPr>
          <w:sz w:val="20"/>
          <w:szCs w:val="20"/>
          <w:lang w:val="pt-BR"/>
        </w:rPr>
        <w:t xml:space="preserve">. </w:t>
      </w:r>
      <w:r w:rsidRPr="00B13793">
        <w:rPr>
          <w:sz w:val="20"/>
          <w:szCs w:val="20"/>
          <w:lang w:val="pt-BR"/>
        </w:rPr>
        <w:t>Apesar da importância do assunto, o Brasil</w:t>
      </w:r>
      <w:r>
        <w:rPr>
          <w:sz w:val="20"/>
          <w:szCs w:val="20"/>
          <w:lang w:val="pt-BR"/>
        </w:rPr>
        <w:t xml:space="preserve"> e a UFRRJ</w:t>
      </w:r>
      <w:r w:rsidRPr="00B13793">
        <w:rPr>
          <w:sz w:val="20"/>
          <w:szCs w:val="20"/>
          <w:lang w:val="pt-BR"/>
        </w:rPr>
        <w:t xml:space="preserve"> ainda tem muito a fazer para melhorar sua capacidade inovativa</w:t>
      </w:r>
      <w:r>
        <w:rPr>
          <w:sz w:val="20"/>
          <w:szCs w:val="20"/>
          <w:lang w:val="pt-BR"/>
        </w:rPr>
        <w:t>. Dentro deste contexto, a</w:t>
      </w:r>
      <w:r w:rsidR="00294ECD" w:rsidRPr="00294ECD">
        <w:rPr>
          <w:sz w:val="20"/>
          <w:szCs w:val="20"/>
          <w:lang w:val="pt-BR"/>
        </w:rPr>
        <w:t xml:space="preserve"> Agência de Inovação</w:t>
      </w:r>
      <w:r w:rsidR="00E7526F">
        <w:rPr>
          <w:sz w:val="20"/>
          <w:szCs w:val="20"/>
          <w:lang w:val="pt-BR"/>
        </w:rPr>
        <w:t xml:space="preserve"> (AI)</w:t>
      </w:r>
      <w:r w:rsidR="00294ECD" w:rsidRPr="00294ECD">
        <w:rPr>
          <w:sz w:val="20"/>
          <w:szCs w:val="20"/>
          <w:lang w:val="pt-BR"/>
        </w:rPr>
        <w:t xml:space="preserve"> da UFRRJ objetiva </w:t>
      </w:r>
      <w:r>
        <w:rPr>
          <w:sz w:val="20"/>
          <w:szCs w:val="20"/>
          <w:lang w:val="pt-BR"/>
        </w:rPr>
        <w:t>promover</w:t>
      </w:r>
      <w:r w:rsidR="00294ECD" w:rsidRPr="00294ECD">
        <w:rPr>
          <w:sz w:val="20"/>
          <w:szCs w:val="20"/>
          <w:lang w:val="pt-BR"/>
        </w:rPr>
        <w:t xml:space="preserve"> o I Seminário do Programa de Mestrado e Doutorado Acadêmico para Inovação (MAI/DAI) da UFRRJ além de uma dinâmica competitiva usada para aguçar a criatividade dos participantes de maneira desafiadora</w:t>
      </w:r>
      <w:r w:rsidR="00FB1655">
        <w:rPr>
          <w:sz w:val="20"/>
          <w:szCs w:val="20"/>
          <w:lang w:val="pt-BR"/>
        </w:rPr>
        <w:t>,</w:t>
      </w:r>
      <w:r w:rsidR="00294ECD" w:rsidRPr="00294ECD">
        <w:rPr>
          <w:sz w:val="20"/>
          <w:szCs w:val="20"/>
          <w:lang w:val="pt-BR"/>
        </w:rPr>
        <w:t xml:space="preserve"> conhecida como </w:t>
      </w:r>
      <w:proofErr w:type="spellStart"/>
      <w:r>
        <w:rPr>
          <w:sz w:val="20"/>
          <w:szCs w:val="20"/>
          <w:lang w:val="pt-BR"/>
        </w:rPr>
        <w:t>h</w:t>
      </w:r>
      <w:r w:rsidR="00294ECD" w:rsidRPr="00294ECD">
        <w:rPr>
          <w:sz w:val="20"/>
          <w:szCs w:val="20"/>
          <w:lang w:val="pt-BR"/>
        </w:rPr>
        <w:t>ackathon</w:t>
      </w:r>
      <w:proofErr w:type="spellEnd"/>
      <w:r w:rsidR="00294ECD" w:rsidRPr="00294ECD">
        <w:rPr>
          <w:sz w:val="20"/>
          <w:szCs w:val="20"/>
          <w:lang w:val="pt-BR"/>
        </w:rPr>
        <w:t xml:space="preserve">. </w:t>
      </w:r>
      <w:r w:rsidRPr="00294ECD">
        <w:rPr>
          <w:sz w:val="20"/>
          <w:szCs w:val="20"/>
          <w:lang w:val="pt-BR"/>
        </w:rPr>
        <w:t xml:space="preserve">O MAI/DAI é um programa do CNPq que busca fortalecer a pesquisa, o empreendedorismo e a inovação nas Instituições Científicas, Tecnológicas e de Inovação, por meio do envolvimento de estudantes em projetos de interesse do setor empresarial, mediante parceria com empresas. </w:t>
      </w:r>
      <w:r>
        <w:rPr>
          <w:sz w:val="20"/>
          <w:szCs w:val="20"/>
          <w:lang w:val="pt-BR"/>
        </w:rPr>
        <w:t xml:space="preserve">Um </w:t>
      </w:r>
      <w:proofErr w:type="spellStart"/>
      <w:r>
        <w:rPr>
          <w:sz w:val="20"/>
          <w:szCs w:val="20"/>
          <w:lang w:val="pt-BR"/>
        </w:rPr>
        <w:t>hackathon</w:t>
      </w:r>
      <w:proofErr w:type="spellEnd"/>
      <w:r>
        <w:rPr>
          <w:sz w:val="20"/>
          <w:szCs w:val="20"/>
          <w:lang w:val="pt-BR"/>
        </w:rPr>
        <w:t xml:space="preserve"> </w:t>
      </w:r>
      <w:r w:rsidR="00294ECD" w:rsidRPr="00294ECD">
        <w:rPr>
          <w:sz w:val="20"/>
          <w:szCs w:val="20"/>
          <w:lang w:val="pt-BR"/>
        </w:rPr>
        <w:t xml:space="preserve">tem o mesmo propósito de um brainstorm, por exemplo, que é gerar insights e pensar soluções para problemas específicos. Pretende-se realizar o evento nos dias 22 e 23 de outubro de 2024 em comemoração ao dia nacional da inovação que é comemorado no dia 19 de outubro. No primeiro dia de evento (22/10), os bolsistas de graduação e pós-graduação do Programa MAI/DAI apresentarão os resultados das pesquisas realizadas até o momento. No segundo dia de evento, as equipes inscritas no </w:t>
      </w:r>
      <w:proofErr w:type="spellStart"/>
      <w:r w:rsidR="00294ECD" w:rsidRPr="00294ECD">
        <w:rPr>
          <w:sz w:val="20"/>
          <w:szCs w:val="20"/>
          <w:lang w:val="pt-BR"/>
        </w:rPr>
        <w:t>Hackathon</w:t>
      </w:r>
      <w:proofErr w:type="spellEnd"/>
      <w:r w:rsidR="00294ECD" w:rsidRPr="00294ECD">
        <w:rPr>
          <w:sz w:val="20"/>
          <w:szCs w:val="20"/>
          <w:lang w:val="pt-BR"/>
        </w:rPr>
        <w:t>, vão apresentar as soluções propostas e concorrer ao pódio. No primeiro e segundo dias haverá também a ministração de palestras sobre inovação e empreendedorismo.</w:t>
      </w:r>
      <w:r w:rsidR="00E7526F">
        <w:rPr>
          <w:sz w:val="20"/>
          <w:szCs w:val="20"/>
          <w:lang w:val="pt-BR"/>
        </w:rPr>
        <w:t xml:space="preserve"> O evento é gratuito e representa uma das ações da AI pretendidas para o ano de 2024.</w:t>
      </w:r>
    </w:p>
    <w:p w14:paraId="6DB90371" w14:textId="77777777" w:rsidR="00612AA7" w:rsidRDefault="00612AA7" w:rsidP="00612AA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pt-BR"/>
        </w:rPr>
      </w:pPr>
    </w:p>
    <w:p w14:paraId="0B8B5C3D" w14:textId="77777777" w:rsidR="00862A9B" w:rsidRDefault="00862A9B" w:rsidP="00612AA7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20"/>
          <w:szCs w:val="20"/>
          <w:lang w:val="pt-BR"/>
        </w:rPr>
      </w:pPr>
    </w:p>
    <w:p w14:paraId="2C932E09" w14:textId="06F8A2D4" w:rsidR="00294ECD" w:rsidRDefault="00294ECD" w:rsidP="00612AA7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20"/>
          <w:szCs w:val="20"/>
          <w:lang w:val="pt-BR"/>
        </w:rPr>
      </w:pPr>
      <w:r w:rsidRPr="00FB7C87">
        <w:rPr>
          <w:b/>
          <w:bCs/>
          <w:sz w:val="20"/>
          <w:szCs w:val="20"/>
          <w:lang w:val="pt-BR"/>
        </w:rPr>
        <w:t>Programação/Cronograma</w:t>
      </w:r>
      <w:r w:rsidR="00375C8C">
        <w:rPr>
          <w:b/>
          <w:bCs/>
          <w:sz w:val="20"/>
          <w:szCs w:val="20"/>
          <w:lang w:val="pt-BR"/>
        </w:rPr>
        <w:t xml:space="preserve"> preliminar</w:t>
      </w:r>
    </w:p>
    <w:p w14:paraId="5EF693DC" w14:textId="77777777" w:rsidR="00612AA7" w:rsidRPr="00FB7C87" w:rsidRDefault="00612AA7" w:rsidP="00612AA7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20"/>
          <w:szCs w:val="20"/>
          <w:lang w:val="pt-BR"/>
        </w:rPr>
      </w:pPr>
    </w:p>
    <w:p w14:paraId="44240C48" w14:textId="248B907D" w:rsidR="00FB7C87" w:rsidRDefault="00FB7C87" w:rsidP="00612AA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>Inscrição no evento: 0</w:t>
      </w:r>
      <w:r w:rsidR="00375C8C">
        <w:rPr>
          <w:sz w:val="20"/>
          <w:szCs w:val="20"/>
          <w:lang w:val="pt-BR"/>
        </w:rPr>
        <w:t>5</w:t>
      </w:r>
      <w:r>
        <w:rPr>
          <w:sz w:val="20"/>
          <w:szCs w:val="20"/>
          <w:lang w:val="pt-BR"/>
        </w:rPr>
        <w:t>/08/2024 a 21/10/2024</w:t>
      </w:r>
    </w:p>
    <w:p w14:paraId="6DAB81B1" w14:textId="35AE7C6D" w:rsidR="00FB7C87" w:rsidRDefault="00FB7C87" w:rsidP="00612AA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>Período de submissão dos resumos a serem apresentados no Seminário MAI/DAI – 0</w:t>
      </w:r>
      <w:r w:rsidR="00471E9C">
        <w:rPr>
          <w:sz w:val="20"/>
          <w:szCs w:val="20"/>
          <w:lang w:val="pt-BR"/>
        </w:rPr>
        <w:t>5</w:t>
      </w:r>
      <w:r>
        <w:rPr>
          <w:sz w:val="20"/>
          <w:szCs w:val="20"/>
          <w:lang w:val="pt-BR"/>
        </w:rPr>
        <w:t xml:space="preserve">/08/2024 a </w:t>
      </w:r>
      <w:r w:rsidR="00471E9C">
        <w:rPr>
          <w:sz w:val="20"/>
          <w:szCs w:val="20"/>
          <w:lang w:val="pt-BR"/>
        </w:rPr>
        <w:t>20</w:t>
      </w:r>
      <w:r>
        <w:rPr>
          <w:sz w:val="20"/>
          <w:szCs w:val="20"/>
          <w:lang w:val="pt-BR"/>
        </w:rPr>
        <w:t>/0</w:t>
      </w:r>
      <w:r w:rsidR="00471E9C">
        <w:rPr>
          <w:sz w:val="20"/>
          <w:szCs w:val="20"/>
          <w:lang w:val="pt-BR"/>
        </w:rPr>
        <w:t>9</w:t>
      </w:r>
      <w:r>
        <w:rPr>
          <w:sz w:val="20"/>
          <w:szCs w:val="20"/>
          <w:lang w:val="pt-BR"/>
        </w:rPr>
        <w:t>/2024.</w:t>
      </w:r>
    </w:p>
    <w:p w14:paraId="35D5A1F8" w14:textId="44F80C77" w:rsidR="00FB7C87" w:rsidRDefault="00FB7C87" w:rsidP="00612AA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 xml:space="preserve">Divulgação da ordem de apresentação dos resumos – até </w:t>
      </w:r>
      <w:r w:rsidR="00471E9C">
        <w:rPr>
          <w:sz w:val="20"/>
          <w:szCs w:val="20"/>
          <w:lang w:val="pt-BR"/>
        </w:rPr>
        <w:t>0</w:t>
      </w:r>
      <w:r>
        <w:rPr>
          <w:sz w:val="20"/>
          <w:szCs w:val="20"/>
          <w:lang w:val="pt-BR"/>
        </w:rPr>
        <w:t>5/10/2024 na página da agência de inovação da UFRRJ</w:t>
      </w:r>
    </w:p>
    <w:p w14:paraId="3C61DC2D" w14:textId="3E5DFCF6" w:rsidR="00612AA7" w:rsidRPr="001C1977" w:rsidRDefault="009A262F" w:rsidP="001C197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 xml:space="preserve">Previamente ao evento, no dia </w:t>
      </w:r>
      <w:r w:rsidR="00471E9C">
        <w:rPr>
          <w:sz w:val="20"/>
          <w:szCs w:val="20"/>
          <w:lang w:val="pt-BR"/>
        </w:rPr>
        <w:t>21</w:t>
      </w:r>
      <w:r>
        <w:rPr>
          <w:sz w:val="20"/>
          <w:szCs w:val="20"/>
          <w:lang w:val="pt-BR"/>
        </w:rPr>
        <w:t>/10/2024</w:t>
      </w:r>
      <w:r w:rsidR="00FB7C87">
        <w:rPr>
          <w:sz w:val="20"/>
          <w:szCs w:val="20"/>
          <w:lang w:val="pt-BR"/>
        </w:rPr>
        <w:t>,</w:t>
      </w:r>
      <w:r>
        <w:rPr>
          <w:sz w:val="20"/>
          <w:szCs w:val="20"/>
          <w:lang w:val="pt-BR"/>
        </w:rPr>
        <w:t xml:space="preserve"> o </w:t>
      </w:r>
      <w:proofErr w:type="spellStart"/>
      <w:r>
        <w:rPr>
          <w:sz w:val="20"/>
          <w:szCs w:val="20"/>
          <w:lang w:val="pt-BR"/>
        </w:rPr>
        <w:t>Hackathon</w:t>
      </w:r>
      <w:proofErr w:type="spellEnd"/>
      <w:r>
        <w:rPr>
          <w:sz w:val="20"/>
          <w:szCs w:val="20"/>
          <w:lang w:val="pt-BR"/>
        </w:rPr>
        <w:t xml:space="preserve"> terá seu início com a apresentação das regras do jogo e entrega da </w:t>
      </w:r>
      <w:proofErr w:type="spellStart"/>
      <w:r>
        <w:rPr>
          <w:sz w:val="20"/>
          <w:szCs w:val="20"/>
          <w:lang w:val="pt-BR"/>
        </w:rPr>
        <w:t>wishlist</w:t>
      </w:r>
      <w:proofErr w:type="spellEnd"/>
      <w:r>
        <w:rPr>
          <w:sz w:val="20"/>
          <w:szCs w:val="20"/>
          <w:lang w:val="pt-BR"/>
        </w:rPr>
        <w:t xml:space="preserve">. O desenvolvimento das soluções deve ocorrer até a apresentação dos </w:t>
      </w:r>
      <w:proofErr w:type="spellStart"/>
      <w:r>
        <w:rPr>
          <w:sz w:val="20"/>
          <w:szCs w:val="20"/>
          <w:lang w:val="pt-BR"/>
        </w:rPr>
        <w:t>Pitches</w:t>
      </w:r>
      <w:proofErr w:type="spellEnd"/>
      <w:r w:rsidR="00375C8C">
        <w:rPr>
          <w:sz w:val="20"/>
          <w:szCs w:val="20"/>
          <w:lang w:val="pt-BR"/>
        </w:rPr>
        <w:t>, a ser realizada na manhã do dia 23/10</w:t>
      </w:r>
      <w:r>
        <w:rPr>
          <w:sz w:val="20"/>
          <w:szCs w:val="20"/>
          <w:lang w:val="pt-BR"/>
        </w:rPr>
        <w:t>.</w:t>
      </w:r>
    </w:p>
    <w:p w14:paraId="02CCD449" w14:textId="77777777" w:rsidR="00862A9B" w:rsidRDefault="00862A9B" w:rsidP="00375C8C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20"/>
          <w:szCs w:val="20"/>
          <w:lang w:val="pt-BR"/>
        </w:rPr>
      </w:pPr>
    </w:p>
    <w:p w14:paraId="4B83EA85" w14:textId="1188E7F4" w:rsidR="00FB1655" w:rsidRDefault="00375C8C" w:rsidP="00612AA7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20"/>
          <w:szCs w:val="20"/>
          <w:lang w:val="pt-BR"/>
        </w:rPr>
      </w:pPr>
      <w:r>
        <w:rPr>
          <w:b/>
          <w:bCs/>
          <w:sz w:val="20"/>
          <w:szCs w:val="20"/>
          <w:lang w:val="pt-BR"/>
        </w:rPr>
        <w:t>Inscrições</w:t>
      </w:r>
    </w:p>
    <w:p w14:paraId="7A4E5821" w14:textId="77777777" w:rsidR="00375C8C" w:rsidRDefault="00375C8C" w:rsidP="00612AA7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20"/>
          <w:szCs w:val="20"/>
          <w:lang w:val="pt-BR"/>
        </w:rPr>
      </w:pPr>
    </w:p>
    <w:p w14:paraId="1E735A04" w14:textId="5CFB80AA" w:rsidR="00375C8C" w:rsidRPr="00375C8C" w:rsidRDefault="00375C8C" w:rsidP="00375C8C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pt-BR"/>
        </w:rPr>
      </w:pPr>
      <w:r w:rsidRPr="00375C8C">
        <w:rPr>
          <w:sz w:val="20"/>
          <w:szCs w:val="20"/>
          <w:lang w:val="pt-BR"/>
        </w:rPr>
        <w:t>As inscrições s</w:t>
      </w:r>
      <w:r w:rsidR="001C1977">
        <w:rPr>
          <w:sz w:val="20"/>
          <w:szCs w:val="20"/>
          <w:lang w:val="pt-BR"/>
        </w:rPr>
        <w:t>ão</w:t>
      </w:r>
      <w:r w:rsidRPr="00375C8C">
        <w:rPr>
          <w:sz w:val="20"/>
          <w:szCs w:val="20"/>
          <w:lang w:val="pt-BR"/>
        </w:rPr>
        <w:t xml:space="preserve"> gratuitas</w:t>
      </w:r>
      <w:r w:rsidR="001C1977">
        <w:rPr>
          <w:sz w:val="20"/>
          <w:szCs w:val="20"/>
          <w:lang w:val="pt-BR"/>
        </w:rPr>
        <w:t xml:space="preserve">, devendo ser realizadas de </w:t>
      </w:r>
      <w:r w:rsidR="001C1977">
        <w:rPr>
          <w:sz w:val="20"/>
          <w:szCs w:val="20"/>
          <w:lang w:val="pt-BR"/>
        </w:rPr>
        <w:t>05/08/2024 a 21/10/2024</w:t>
      </w:r>
      <w:r w:rsidRPr="00375C8C">
        <w:rPr>
          <w:sz w:val="20"/>
          <w:szCs w:val="20"/>
          <w:lang w:val="pt-BR"/>
        </w:rPr>
        <w:t xml:space="preserve"> através do preenchimento do formulário </w:t>
      </w:r>
      <w:hyperlink r:id="rId11" w:history="1">
        <w:r w:rsidRPr="00375C8C">
          <w:rPr>
            <w:rStyle w:val="Hyperlink"/>
            <w:sz w:val="20"/>
            <w:szCs w:val="20"/>
            <w:lang w:val="pt-BR"/>
          </w:rPr>
          <w:t>https://forms.gle/VXBhac1NTWd9Kiwx8</w:t>
        </w:r>
        <w:r w:rsidRPr="00375C8C">
          <w:rPr>
            <w:rStyle w:val="Hyperlink"/>
            <w:sz w:val="20"/>
            <w:szCs w:val="20"/>
            <w:lang w:val="pt-BR"/>
          </w:rPr>
          <w:t xml:space="preserve"> do dia </w:t>
        </w:r>
        <w:r w:rsidRPr="00375C8C">
          <w:rPr>
            <w:rStyle w:val="Hyperlink"/>
            <w:sz w:val="20"/>
            <w:szCs w:val="20"/>
            <w:lang w:val="pt-BR"/>
          </w:rPr>
          <w:t>05/08/2024 a 21/10/2024</w:t>
        </w:r>
      </w:hyperlink>
      <w:r w:rsidRPr="00375C8C">
        <w:rPr>
          <w:sz w:val="20"/>
          <w:szCs w:val="20"/>
          <w:lang w:val="pt-BR"/>
        </w:rPr>
        <w:t xml:space="preserve">. A participação </w:t>
      </w:r>
      <w:r w:rsidR="001C1977">
        <w:rPr>
          <w:sz w:val="20"/>
          <w:szCs w:val="20"/>
          <w:lang w:val="pt-BR"/>
        </w:rPr>
        <w:t>de</w:t>
      </w:r>
      <w:r w:rsidRPr="00375C8C">
        <w:rPr>
          <w:sz w:val="20"/>
          <w:szCs w:val="20"/>
          <w:lang w:val="pt-BR"/>
        </w:rPr>
        <w:t xml:space="preserve"> discentes do programa MAI/DAI</w:t>
      </w:r>
      <w:r w:rsidR="001C1977">
        <w:rPr>
          <w:sz w:val="20"/>
          <w:szCs w:val="20"/>
          <w:lang w:val="pt-BR"/>
        </w:rPr>
        <w:t xml:space="preserve"> </w:t>
      </w:r>
      <w:r w:rsidR="001C1977" w:rsidRPr="00375C8C">
        <w:rPr>
          <w:sz w:val="20"/>
          <w:szCs w:val="20"/>
          <w:lang w:val="pt-BR"/>
        </w:rPr>
        <w:t>é obrigatória</w:t>
      </w:r>
      <w:r w:rsidRPr="00375C8C">
        <w:rPr>
          <w:sz w:val="20"/>
          <w:szCs w:val="20"/>
          <w:lang w:val="pt-BR"/>
        </w:rPr>
        <w:t>.</w:t>
      </w:r>
    </w:p>
    <w:p w14:paraId="2164C719" w14:textId="4A51176E" w:rsidR="00375C8C" w:rsidRDefault="00375C8C" w:rsidP="00375C8C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sz w:val="20"/>
          <w:szCs w:val="20"/>
          <w:lang w:val="pt-BR"/>
        </w:rPr>
      </w:pPr>
    </w:p>
    <w:p w14:paraId="034C3E2B" w14:textId="0D7340EC" w:rsidR="00375C8C" w:rsidRPr="00375C8C" w:rsidRDefault="00375C8C" w:rsidP="00375C8C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20"/>
          <w:szCs w:val="20"/>
          <w:lang w:val="pt-BR"/>
        </w:rPr>
      </w:pPr>
      <w:r>
        <w:rPr>
          <w:b/>
          <w:bCs/>
          <w:sz w:val="20"/>
          <w:szCs w:val="20"/>
          <w:lang w:val="pt-BR"/>
        </w:rPr>
        <w:t>S</w:t>
      </w:r>
      <w:r w:rsidRPr="00375C8C">
        <w:rPr>
          <w:b/>
          <w:bCs/>
          <w:sz w:val="20"/>
          <w:szCs w:val="20"/>
          <w:lang w:val="pt-BR"/>
        </w:rPr>
        <w:t>ubmissão de resumos</w:t>
      </w:r>
    </w:p>
    <w:p w14:paraId="0E8413AA" w14:textId="49BB826B" w:rsidR="00375C8C" w:rsidRPr="00375C8C" w:rsidRDefault="00375C8C" w:rsidP="00375C8C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pt-BR"/>
        </w:rPr>
      </w:pPr>
      <w:r w:rsidRPr="00375C8C">
        <w:rPr>
          <w:sz w:val="20"/>
          <w:szCs w:val="20"/>
          <w:lang w:val="pt-BR"/>
        </w:rPr>
        <w:t>Qualquer discente/pesquisador pode submeter trabalhos para o evento desde que os resumos estejam dentro do escopo de inovação e empreendedorismo.</w:t>
      </w:r>
    </w:p>
    <w:p w14:paraId="24C20599" w14:textId="77777777" w:rsidR="00612AA7" w:rsidRDefault="00612AA7" w:rsidP="00612AA7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20"/>
          <w:szCs w:val="20"/>
          <w:lang w:val="pt-BR"/>
        </w:rPr>
      </w:pPr>
    </w:p>
    <w:p w14:paraId="64A15969" w14:textId="198E4FA4" w:rsidR="00FB1655" w:rsidRPr="00375C8C" w:rsidRDefault="00FB1655" w:rsidP="00612AA7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sz w:val="20"/>
          <w:szCs w:val="20"/>
          <w:lang w:val="pt-BR"/>
        </w:rPr>
      </w:pPr>
      <w:r w:rsidRPr="00375C8C">
        <w:rPr>
          <w:b/>
          <w:bCs/>
          <w:sz w:val="20"/>
          <w:szCs w:val="20"/>
          <w:lang w:val="pt-BR"/>
        </w:rPr>
        <w:t xml:space="preserve">Regras </w:t>
      </w:r>
    </w:p>
    <w:p w14:paraId="1CF00E5A" w14:textId="77777777" w:rsidR="00FB1655" w:rsidRPr="00FB1655" w:rsidRDefault="00FB1655" w:rsidP="00612AA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pt-BR"/>
        </w:rPr>
      </w:pPr>
      <w:r w:rsidRPr="00FB1655">
        <w:rPr>
          <w:sz w:val="20"/>
          <w:szCs w:val="20"/>
          <w:lang w:val="pt-BR"/>
        </w:rPr>
        <w:t>1.</w:t>
      </w:r>
      <w:r w:rsidRPr="00FB1655">
        <w:rPr>
          <w:sz w:val="20"/>
          <w:szCs w:val="20"/>
          <w:lang w:val="pt-BR"/>
        </w:rPr>
        <w:tab/>
        <w:t xml:space="preserve">DOS RESUMOS  </w:t>
      </w:r>
    </w:p>
    <w:p w14:paraId="40635A2D" w14:textId="7C4EFFFB" w:rsidR="00FB1655" w:rsidRPr="00FB1655" w:rsidRDefault="00FB1655" w:rsidP="00612AA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pt-BR"/>
        </w:rPr>
      </w:pPr>
      <w:r w:rsidRPr="00FB1655">
        <w:rPr>
          <w:sz w:val="20"/>
          <w:szCs w:val="20"/>
          <w:lang w:val="pt-BR"/>
        </w:rPr>
        <w:t>1.1</w:t>
      </w:r>
      <w:r w:rsidRPr="00FB1655">
        <w:rPr>
          <w:sz w:val="20"/>
          <w:szCs w:val="20"/>
          <w:lang w:val="pt-BR"/>
        </w:rPr>
        <w:tab/>
        <w:t xml:space="preserve">O prazo para submissão dos resumos vai de </w:t>
      </w:r>
      <w:r w:rsidR="00375C8C">
        <w:rPr>
          <w:sz w:val="20"/>
          <w:szCs w:val="20"/>
          <w:lang w:val="pt-BR"/>
        </w:rPr>
        <w:t>05/08/2024 a 20/09/2024</w:t>
      </w:r>
      <w:r w:rsidRPr="00FB1655">
        <w:rPr>
          <w:sz w:val="20"/>
          <w:szCs w:val="20"/>
          <w:lang w:val="pt-BR"/>
        </w:rPr>
        <w:t xml:space="preserve">. </w:t>
      </w:r>
    </w:p>
    <w:p w14:paraId="7DCBA098" w14:textId="2D926F87" w:rsidR="00FB1655" w:rsidRPr="00FB1655" w:rsidRDefault="00FB1655" w:rsidP="00612AA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pt-BR"/>
        </w:rPr>
      </w:pPr>
      <w:r w:rsidRPr="00FB1655">
        <w:rPr>
          <w:sz w:val="20"/>
          <w:szCs w:val="20"/>
          <w:lang w:val="pt-BR"/>
        </w:rPr>
        <w:t>1.2</w:t>
      </w:r>
      <w:r w:rsidRPr="00FB1655">
        <w:rPr>
          <w:sz w:val="20"/>
          <w:szCs w:val="20"/>
          <w:lang w:val="pt-BR"/>
        </w:rPr>
        <w:tab/>
      </w:r>
      <w:r w:rsidR="00375C8C">
        <w:rPr>
          <w:sz w:val="20"/>
          <w:szCs w:val="20"/>
          <w:lang w:val="pt-BR"/>
        </w:rPr>
        <w:t>O apresentador deve estar inscrito no evento. No caso dos bolsistas MAI/DAI, o</w:t>
      </w:r>
      <w:r w:rsidRPr="00FB1655">
        <w:rPr>
          <w:sz w:val="20"/>
          <w:szCs w:val="20"/>
          <w:lang w:val="pt-BR"/>
        </w:rPr>
        <w:t xml:space="preserve"> primeiro autor do resumo deve ser o discente bolsista. A submissão será feita através do envio do arquivo do resumo </w:t>
      </w:r>
      <w:r w:rsidR="00375C8C">
        <w:rPr>
          <w:sz w:val="20"/>
          <w:szCs w:val="20"/>
          <w:lang w:val="pt-BR"/>
        </w:rPr>
        <w:t xml:space="preserve">em resposta ao formulário </w:t>
      </w:r>
      <w:hyperlink r:id="rId12" w:history="1">
        <w:r w:rsidR="00B00777" w:rsidRPr="003F5D8A">
          <w:rPr>
            <w:rStyle w:val="Hyperlink"/>
            <w:sz w:val="20"/>
            <w:szCs w:val="20"/>
            <w:lang w:val="pt-BR"/>
          </w:rPr>
          <w:t>https://forms.gle/iFb6bC8iaJQEAW936</w:t>
        </w:r>
      </w:hyperlink>
      <w:r w:rsidRPr="00FB1655">
        <w:rPr>
          <w:sz w:val="20"/>
          <w:szCs w:val="20"/>
          <w:lang w:val="pt-BR"/>
        </w:rPr>
        <w:t xml:space="preserve"> A submissão do resumo só será efetivada após a inscrição do autor responsável pela apresentação do trabalho.   </w:t>
      </w:r>
    </w:p>
    <w:p w14:paraId="07DCEC25" w14:textId="07F7D265" w:rsidR="00FB1655" w:rsidRPr="00FB1655" w:rsidRDefault="00FB1655" w:rsidP="00612AA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pt-BR"/>
        </w:rPr>
      </w:pPr>
      <w:r w:rsidRPr="00FB1655">
        <w:rPr>
          <w:sz w:val="20"/>
          <w:szCs w:val="20"/>
          <w:lang w:val="pt-BR"/>
        </w:rPr>
        <w:t>1.</w:t>
      </w:r>
      <w:r w:rsidR="00B00777">
        <w:rPr>
          <w:sz w:val="20"/>
          <w:szCs w:val="20"/>
          <w:lang w:val="pt-BR"/>
        </w:rPr>
        <w:t>3</w:t>
      </w:r>
      <w:r w:rsidRPr="00FB1655">
        <w:rPr>
          <w:sz w:val="20"/>
          <w:szCs w:val="20"/>
          <w:lang w:val="pt-BR"/>
        </w:rPr>
        <w:tab/>
        <w:t xml:space="preserve">O arquivo submetido ao I Seminário de acompanhamento MAI/DAI/UFRRJ deverá:  </w:t>
      </w:r>
    </w:p>
    <w:p w14:paraId="415C03E9" w14:textId="77777777" w:rsidR="00FB1655" w:rsidRPr="00FB1655" w:rsidRDefault="00FB1655" w:rsidP="00612AA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pt-BR"/>
        </w:rPr>
      </w:pPr>
      <w:r w:rsidRPr="00FB1655">
        <w:rPr>
          <w:sz w:val="20"/>
          <w:szCs w:val="20"/>
          <w:lang w:val="pt-BR"/>
        </w:rPr>
        <w:t>a)</w:t>
      </w:r>
      <w:r w:rsidRPr="00FB1655">
        <w:rPr>
          <w:sz w:val="20"/>
          <w:szCs w:val="20"/>
          <w:lang w:val="pt-BR"/>
        </w:rPr>
        <w:tab/>
        <w:t>Seguir o modelo abaixo</w:t>
      </w:r>
    </w:p>
    <w:p w14:paraId="020ECB87" w14:textId="77777777" w:rsidR="00FB1655" w:rsidRPr="00FB1655" w:rsidRDefault="00FB1655" w:rsidP="00612AA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pt-BR"/>
        </w:rPr>
      </w:pPr>
      <w:r w:rsidRPr="00FB1655">
        <w:rPr>
          <w:sz w:val="20"/>
          <w:szCs w:val="20"/>
          <w:lang w:val="pt-BR"/>
        </w:rPr>
        <w:t>b)</w:t>
      </w:r>
      <w:r w:rsidRPr="00FB1655">
        <w:rPr>
          <w:sz w:val="20"/>
          <w:szCs w:val="20"/>
          <w:lang w:val="pt-BR"/>
        </w:rPr>
        <w:tab/>
        <w:t xml:space="preserve">estar redigido EM PORTUGUÊS ou INGLÊS;  </w:t>
      </w:r>
    </w:p>
    <w:p w14:paraId="0CA2B145" w14:textId="77777777" w:rsidR="00FB1655" w:rsidRPr="00FB1655" w:rsidRDefault="00FB1655" w:rsidP="00612AA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pt-BR"/>
        </w:rPr>
      </w:pPr>
      <w:r w:rsidRPr="00FB1655">
        <w:rPr>
          <w:sz w:val="20"/>
          <w:szCs w:val="20"/>
          <w:lang w:val="pt-BR"/>
        </w:rPr>
        <w:t>c)</w:t>
      </w:r>
      <w:r w:rsidRPr="00FB1655">
        <w:rPr>
          <w:sz w:val="20"/>
          <w:szCs w:val="20"/>
          <w:lang w:val="pt-BR"/>
        </w:rPr>
        <w:tab/>
        <w:t xml:space="preserve">ser claro e conciso;  </w:t>
      </w:r>
    </w:p>
    <w:p w14:paraId="58775286" w14:textId="13C3BE87" w:rsidR="00FB1655" w:rsidRPr="00FB1655" w:rsidRDefault="00FB1655" w:rsidP="00612AA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pt-BR"/>
        </w:rPr>
      </w:pPr>
      <w:r w:rsidRPr="00FB1655">
        <w:rPr>
          <w:sz w:val="20"/>
          <w:szCs w:val="20"/>
          <w:lang w:val="pt-BR"/>
        </w:rPr>
        <w:t>d)</w:t>
      </w:r>
      <w:r w:rsidRPr="00FB1655">
        <w:rPr>
          <w:sz w:val="20"/>
          <w:szCs w:val="20"/>
          <w:lang w:val="pt-BR"/>
        </w:rPr>
        <w:tab/>
        <w:t xml:space="preserve">obrigatoriamente apresentar RESULTADOS;  </w:t>
      </w:r>
    </w:p>
    <w:p w14:paraId="74A5C0D3" w14:textId="77777777" w:rsidR="00FB1655" w:rsidRPr="00FB1655" w:rsidRDefault="00FB1655" w:rsidP="00612AA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pt-BR"/>
        </w:rPr>
      </w:pPr>
      <w:r w:rsidRPr="00FB1655">
        <w:rPr>
          <w:sz w:val="20"/>
          <w:szCs w:val="20"/>
          <w:lang w:val="pt-BR"/>
        </w:rPr>
        <w:t>e)</w:t>
      </w:r>
      <w:r w:rsidRPr="00FB1655">
        <w:rPr>
          <w:sz w:val="20"/>
          <w:szCs w:val="20"/>
          <w:lang w:val="pt-BR"/>
        </w:rPr>
        <w:tab/>
        <w:t xml:space="preserve">apresentar no máximo 500 palavras; </w:t>
      </w:r>
    </w:p>
    <w:p w14:paraId="15E34DA0" w14:textId="77777777" w:rsidR="00FB1655" w:rsidRPr="00FB1655" w:rsidRDefault="00FB1655" w:rsidP="00612AA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pt-BR"/>
        </w:rPr>
      </w:pPr>
      <w:r w:rsidRPr="00FB1655">
        <w:rPr>
          <w:sz w:val="20"/>
          <w:szCs w:val="20"/>
          <w:lang w:val="pt-BR"/>
        </w:rPr>
        <w:t>f)</w:t>
      </w:r>
      <w:r w:rsidRPr="00FB1655">
        <w:rPr>
          <w:sz w:val="20"/>
          <w:szCs w:val="20"/>
          <w:lang w:val="pt-BR"/>
        </w:rPr>
        <w:tab/>
        <w:t xml:space="preserve">o resumo pode ter, no máximo, até dez autores e seus nomes devem vir escritos por extenso, sem abreviações;  </w:t>
      </w:r>
    </w:p>
    <w:p w14:paraId="4C25A70D" w14:textId="77777777" w:rsidR="00FB1655" w:rsidRPr="00FB1655" w:rsidRDefault="00FB1655" w:rsidP="00612AA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pt-BR"/>
        </w:rPr>
      </w:pPr>
      <w:r w:rsidRPr="00FB1655">
        <w:rPr>
          <w:sz w:val="20"/>
          <w:szCs w:val="20"/>
          <w:lang w:val="pt-BR"/>
        </w:rPr>
        <w:t>g)</w:t>
      </w:r>
      <w:r w:rsidRPr="00FB1655">
        <w:rPr>
          <w:sz w:val="20"/>
          <w:szCs w:val="20"/>
          <w:lang w:val="pt-BR"/>
        </w:rPr>
        <w:tab/>
        <w:t>o arquivo deve obedecer ao modelo em .</w:t>
      </w:r>
      <w:proofErr w:type="spellStart"/>
      <w:r w:rsidRPr="00FB1655">
        <w:rPr>
          <w:sz w:val="20"/>
          <w:szCs w:val="20"/>
          <w:lang w:val="pt-BR"/>
        </w:rPr>
        <w:t>doc</w:t>
      </w:r>
      <w:proofErr w:type="spellEnd"/>
      <w:r w:rsidRPr="00FB1655">
        <w:rPr>
          <w:sz w:val="20"/>
          <w:szCs w:val="20"/>
          <w:lang w:val="pt-BR"/>
        </w:rPr>
        <w:t xml:space="preserve"> disponibilizado para download; </w:t>
      </w:r>
      <w:r w:rsidRPr="00862A9B">
        <w:rPr>
          <w:b/>
          <w:bCs/>
          <w:sz w:val="20"/>
          <w:szCs w:val="20"/>
          <w:lang w:val="pt-BR"/>
        </w:rPr>
        <w:t>NÃO enviar em .</w:t>
      </w:r>
      <w:proofErr w:type="spellStart"/>
      <w:r w:rsidRPr="00862A9B">
        <w:rPr>
          <w:b/>
          <w:bCs/>
          <w:sz w:val="20"/>
          <w:szCs w:val="20"/>
          <w:lang w:val="pt-BR"/>
        </w:rPr>
        <w:t>pdf</w:t>
      </w:r>
      <w:proofErr w:type="spellEnd"/>
    </w:p>
    <w:p w14:paraId="5B8672D7" w14:textId="77777777" w:rsidR="00FB1655" w:rsidRPr="00FB1655" w:rsidRDefault="00FB1655" w:rsidP="00612AA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pt-BR"/>
        </w:rPr>
      </w:pPr>
      <w:r w:rsidRPr="00FB1655">
        <w:rPr>
          <w:sz w:val="20"/>
          <w:szCs w:val="20"/>
          <w:lang w:val="pt-BR"/>
        </w:rPr>
        <w:t>h)</w:t>
      </w:r>
      <w:r w:rsidRPr="00FB1655">
        <w:rPr>
          <w:sz w:val="20"/>
          <w:szCs w:val="20"/>
          <w:lang w:val="pt-BR"/>
        </w:rPr>
        <w:tab/>
        <w:t xml:space="preserve">todo o documento deve estar em Arial 10, com espaçamento simples;  </w:t>
      </w:r>
    </w:p>
    <w:p w14:paraId="4FF08922" w14:textId="77777777" w:rsidR="00FB1655" w:rsidRPr="00FB1655" w:rsidRDefault="00FB1655" w:rsidP="00612AA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pt-BR"/>
        </w:rPr>
      </w:pPr>
      <w:r w:rsidRPr="00FB1655">
        <w:rPr>
          <w:sz w:val="20"/>
          <w:szCs w:val="20"/>
          <w:lang w:val="pt-BR"/>
        </w:rPr>
        <w:t>i)</w:t>
      </w:r>
      <w:r w:rsidRPr="00FB1655">
        <w:rPr>
          <w:sz w:val="20"/>
          <w:szCs w:val="20"/>
          <w:lang w:val="pt-BR"/>
        </w:rPr>
        <w:tab/>
        <w:t xml:space="preserve">o título do resumo deve vir em negrito e estar escrito totalmente em letras maiúsculas;  </w:t>
      </w:r>
    </w:p>
    <w:p w14:paraId="59C9ADD3" w14:textId="77777777" w:rsidR="00FB1655" w:rsidRPr="00FB1655" w:rsidRDefault="00FB1655" w:rsidP="00612AA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pt-BR"/>
        </w:rPr>
      </w:pPr>
      <w:r w:rsidRPr="00FB1655">
        <w:rPr>
          <w:sz w:val="20"/>
          <w:szCs w:val="20"/>
          <w:lang w:val="pt-BR"/>
        </w:rPr>
        <w:t>j)</w:t>
      </w:r>
      <w:r w:rsidRPr="00FB1655">
        <w:rPr>
          <w:sz w:val="20"/>
          <w:szCs w:val="20"/>
          <w:lang w:val="pt-BR"/>
        </w:rPr>
        <w:tab/>
        <w:t xml:space="preserve">o(s) nome(s) do(s) autor(es) deve(m) estar em negrito, separados por ponto e vírgula (;), e ter somente as letras iniciais dos nomes em letra maiúscula, seguidos pelo número sobrescrito que corresponde à filiação;  </w:t>
      </w:r>
    </w:p>
    <w:p w14:paraId="291E54A4" w14:textId="77777777" w:rsidR="00FB1655" w:rsidRPr="00FB1655" w:rsidRDefault="00FB1655" w:rsidP="00612AA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pt-BR"/>
        </w:rPr>
      </w:pPr>
      <w:r w:rsidRPr="00FB1655">
        <w:rPr>
          <w:sz w:val="20"/>
          <w:szCs w:val="20"/>
          <w:lang w:val="pt-BR"/>
        </w:rPr>
        <w:t>k)</w:t>
      </w:r>
      <w:r w:rsidRPr="00FB1655">
        <w:rPr>
          <w:sz w:val="20"/>
          <w:szCs w:val="20"/>
          <w:lang w:val="pt-BR"/>
        </w:rPr>
        <w:tab/>
        <w:t>a filiação dos autores, seguida pelo número correspondente, deve vir em itálico, bem como as palavras-chave, que devem ser no máximo três; no caso de bolsistas não esquecer de indicar o órgão de fomento;</w:t>
      </w:r>
    </w:p>
    <w:p w14:paraId="79AC3024" w14:textId="5DBFC266" w:rsidR="00B00777" w:rsidRDefault="00FB1655" w:rsidP="00612AA7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sz w:val="20"/>
          <w:szCs w:val="20"/>
          <w:lang w:val="pt-BR"/>
        </w:rPr>
      </w:pPr>
      <w:r w:rsidRPr="00FB1655">
        <w:rPr>
          <w:sz w:val="20"/>
          <w:szCs w:val="20"/>
          <w:lang w:val="pt-BR"/>
        </w:rPr>
        <w:t>l)</w:t>
      </w:r>
      <w:r w:rsidRPr="00FB1655">
        <w:rPr>
          <w:sz w:val="20"/>
          <w:szCs w:val="20"/>
          <w:lang w:val="pt-BR"/>
        </w:rPr>
        <w:tab/>
        <w:t xml:space="preserve">o resumo não deve possuir referências, figuras e/ou tabelas. </w:t>
      </w:r>
      <w:r w:rsidRPr="00FB1655">
        <w:rPr>
          <w:b/>
          <w:bCs/>
          <w:sz w:val="20"/>
          <w:szCs w:val="20"/>
          <w:lang w:val="pt-BR"/>
        </w:rPr>
        <w:t xml:space="preserve"> </w:t>
      </w:r>
    </w:p>
    <w:p w14:paraId="0D53CDD5" w14:textId="77777777" w:rsidR="00B00777" w:rsidRPr="00B00777" w:rsidRDefault="00B00777" w:rsidP="00612AA7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sz w:val="20"/>
          <w:szCs w:val="20"/>
          <w:lang w:val="pt-BR"/>
        </w:rPr>
      </w:pPr>
    </w:p>
    <w:p w14:paraId="70CE6B93" w14:textId="77777777" w:rsidR="00FB1655" w:rsidRPr="00FB1655" w:rsidRDefault="00FB1655" w:rsidP="00612AA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pt-BR"/>
        </w:rPr>
      </w:pPr>
      <w:r w:rsidRPr="00FB1655">
        <w:rPr>
          <w:sz w:val="20"/>
          <w:szCs w:val="20"/>
          <w:lang w:val="pt-BR"/>
        </w:rPr>
        <w:t>2.</w:t>
      </w:r>
      <w:r w:rsidRPr="00FB1655">
        <w:rPr>
          <w:sz w:val="20"/>
          <w:szCs w:val="20"/>
          <w:lang w:val="pt-BR"/>
        </w:rPr>
        <w:tab/>
        <w:t>DA AVALIAÇÃO DOS RESUMOS</w:t>
      </w:r>
    </w:p>
    <w:p w14:paraId="74B0E8CC" w14:textId="7B68143D" w:rsidR="00FB1655" w:rsidRDefault="00FB1655" w:rsidP="00612AA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pt-BR"/>
        </w:rPr>
      </w:pPr>
      <w:r w:rsidRPr="00FB1655">
        <w:rPr>
          <w:sz w:val="20"/>
          <w:szCs w:val="20"/>
          <w:lang w:val="pt-BR"/>
        </w:rPr>
        <w:t xml:space="preserve">Os resumos serão avaliados por até dois pesquisadores internos e externos à UFRRJ entre </w:t>
      </w:r>
      <w:r w:rsidR="00B00777">
        <w:rPr>
          <w:sz w:val="20"/>
          <w:szCs w:val="20"/>
          <w:lang w:val="pt-BR"/>
        </w:rPr>
        <w:t>20</w:t>
      </w:r>
      <w:r w:rsidRPr="00FB1655">
        <w:rPr>
          <w:sz w:val="20"/>
          <w:szCs w:val="20"/>
          <w:lang w:val="pt-BR"/>
        </w:rPr>
        <w:t>/0</w:t>
      </w:r>
      <w:r w:rsidR="00B00777">
        <w:rPr>
          <w:sz w:val="20"/>
          <w:szCs w:val="20"/>
          <w:lang w:val="pt-BR"/>
        </w:rPr>
        <w:t>9</w:t>
      </w:r>
      <w:r w:rsidRPr="00FB1655">
        <w:rPr>
          <w:sz w:val="20"/>
          <w:szCs w:val="20"/>
          <w:lang w:val="pt-BR"/>
        </w:rPr>
        <w:t xml:space="preserve">/2024 e </w:t>
      </w:r>
      <w:r w:rsidR="00B00777">
        <w:rPr>
          <w:sz w:val="20"/>
          <w:szCs w:val="20"/>
          <w:lang w:val="pt-BR"/>
        </w:rPr>
        <w:t>0</w:t>
      </w:r>
      <w:r w:rsidRPr="00FB1655">
        <w:rPr>
          <w:sz w:val="20"/>
          <w:szCs w:val="20"/>
          <w:lang w:val="pt-BR"/>
        </w:rPr>
        <w:t>4/10/2024.</w:t>
      </w:r>
    </w:p>
    <w:p w14:paraId="62B9B5B1" w14:textId="77777777" w:rsidR="00B00777" w:rsidRPr="00FB1655" w:rsidRDefault="00B00777" w:rsidP="00612AA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pt-BR"/>
        </w:rPr>
      </w:pPr>
    </w:p>
    <w:p w14:paraId="41DFC3E9" w14:textId="77777777" w:rsidR="00FB1655" w:rsidRPr="00FB1655" w:rsidRDefault="00FB1655" w:rsidP="00612AA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pt-BR"/>
        </w:rPr>
      </w:pPr>
      <w:r w:rsidRPr="00FB1655">
        <w:rPr>
          <w:sz w:val="20"/>
          <w:szCs w:val="20"/>
          <w:lang w:val="pt-BR"/>
        </w:rPr>
        <w:t>3.</w:t>
      </w:r>
      <w:r w:rsidRPr="00FB1655">
        <w:rPr>
          <w:sz w:val="20"/>
          <w:szCs w:val="20"/>
          <w:lang w:val="pt-BR"/>
        </w:rPr>
        <w:tab/>
        <w:t xml:space="preserve">DA FORMA DE APRESENTAÇÃO DO TRABALHO </w:t>
      </w:r>
    </w:p>
    <w:p w14:paraId="406B8767" w14:textId="67120820" w:rsidR="00FB1655" w:rsidRPr="00FB1655" w:rsidRDefault="00FB1655" w:rsidP="00612AA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pt-BR"/>
        </w:rPr>
      </w:pPr>
      <w:r w:rsidRPr="00FB1655">
        <w:rPr>
          <w:sz w:val="20"/>
          <w:szCs w:val="20"/>
          <w:lang w:val="pt-BR"/>
        </w:rPr>
        <w:t>A apresentação dos trabalhos será realizada na forma oral</w:t>
      </w:r>
      <w:r w:rsidR="00B00777">
        <w:rPr>
          <w:sz w:val="20"/>
          <w:szCs w:val="20"/>
          <w:lang w:val="pt-BR"/>
        </w:rPr>
        <w:t xml:space="preserve"> ou poster</w:t>
      </w:r>
      <w:r w:rsidRPr="00FB1655">
        <w:rPr>
          <w:sz w:val="20"/>
          <w:szCs w:val="20"/>
          <w:lang w:val="pt-BR"/>
        </w:rPr>
        <w:t>. A apresentação</w:t>
      </w:r>
      <w:r w:rsidR="00B00777">
        <w:rPr>
          <w:sz w:val="20"/>
          <w:szCs w:val="20"/>
          <w:lang w:val="pt-BR"/>
        </w:rPr>
        <w:t xml:space="preserve"> oral</w:t>
      </w:r>
      <w:r w:rsidRPr="00FB1655">
        <w:rPr>
          <w:sz w:val="20"/>
          <w:szCs w:val="20"/>
          <w:lang w:val="pt-BR"/>
        </w:rPr>
        <w:t xml:space="preserve"> será realizada no dia do evento com duração de 10 minutos e 5 para questionamentos.</w:t>
      </w:r>
    </w:p>
    <w:p w14:paraId="5D93D870" w14:textId="7E058E62" w:rsidR="00FB1655" w:rsidRDefault="00FB1655" w:rsidP="00612AA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pt-BR"/>
        </w:rPr>
      </w:pPr>
      <w:r w:rsidRPr="00FB1655">
        <w:rPr>
          <w:sz w:val="20"/>
          <w:szCs w:val="20"/>
          <w:lang w:val="pt-BR"/>
        </w:rPr>
        <w:t>É obrigatória a presença do orientador no momento da apresentação do trabalho</w:t>
      </w:r>
      <w:r w:rsidR="00B00777">
        <w:rPr>
          <w:sz w:val="20"/>
          <w:szCs w:val="20"/>
          <w:lang w:val="pt-BR"/>
        </w:rPr>
        <w:t xml:space="preserve"> (oral ou poster)</w:t>
      </w:r>
      <w:r w:rsidRPr="00FB1655">
        <w:rPr>
          <w:sz w:val="20"/>
          <w:szCs w:val="20"/>
          <w:lang w:val="pt-BR"/>
        </w:rPr>
        <w:t>.</w:t>
      </w:r>
    </w:p>
    <w:p w14:paraId="6D7069C5" w14:textId="77777777" w:rsidR="001B29EA" w:rsidRDefault="001B29EA" w:rsidP="00612AA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pt-BR"/>
        </w:rPr>
      </w:pPr>
    </w:p>
    <w:p w14:paraId="577130AA" w14:textId="77777777" w:rsidR="001B29EA" w:rsidRDefault="001B29EA" w:rsidP="001B29EA">
      <w:pPr>
        <w:jc w:val="center"/>
        <w:rPr>
          <w:rFonts w:ascii="Arial" w:hAnsi="Arial" w:cs="Arial"/>
          <w:b/>
          <w:sz w:val="20"/>
          <w:szCs w:val="20"/>
        </w:rPr>
      </w:pPr>
    </w:p>
    <w:p w14:paraId="32402447" w14:textId="77777777" w:rsidR="001B29EA" w:rsidRDefault="001B29EA" w:rsidP="001B29EA">
      <w:pPr>
        <w:jc w:val="center"/>
        <w:rPr>
          <w:rFonts w:ascii="Arial" w:hAnsi="Arial" w:cs="Arial"/>
          <w:b/>
          <w:sz w:val="20"/>
          <w:szCs w:val="20"/>
        </w:rPr>
      </w:pPr>
    </w:p>
    <w:p w14:paraId="1A7F21C7" w14:textId="77777777" w:rsidR="001B29EA" w:rsidRDefault="001B29EA" w:rsidP="001B29EA">
      <w:pPr>
        <w:jc w:val="center"/>
        <w:rPr>
          <w:rFonts w:ascii="Arial" w:hAnsi="Arial" w:cs="Arial"/>
          <w:b/>
          <w:sz w:val="20"/>
          <w:szCs w:val="20"/>
        </w:rPr>
      </w:pPr>
    </w:p>
    <w:p w14:paraId="10CDB9A6" w14:textId="77777777" w:rsidR="001B29EA" w:rsidRDefault="001B29EA" w:rsidP="001B29EA">
      <w:pPr>
        <w:jc w:val="center"/>
        <w:rPr>
          <w:rFonts w:ascii="Arial" w:hAnsi="Arial" w:cs="Arial"/>
          <w:b/>
          <w:sz w:val="20"/>
          <w:szCs w:val="20"/>
        </w:rPr>
      </w:pPr>
    </w:p>
    <w:p w14:paraId="25935445" w14:textId="77777777" w:rsidR="001B29EA" w:rsidRDefault="001B29EA" w:rsidP="001B29EA">
      <w:pPr>
        <w:jc w:val="center"/>
        <w:rPr>
          <w:rFonts w:ascii="Arial" w:hAnsi="Arial" w:cs="Arial"/>
          <w:b/>
          <w:sz w:val="20"/>
          <w:szCs w:val="20"/>
        </w:rPr>
      </w:pPr>
    </w:p>
    <w:p w14:paraId="531FB477" w14:textId="77777777" w:rsidR="001B29EA" w:rsidRDefault="001B29EA" w:rsidP="001B29EA">
      <w:pPr>
        <w:jc w:val="center"/>
        <w:rPr>
          <w:rFonts w:ascii="Arial" w:hAnsi="Arial" w:cs="Arial"/>
          <w:b/>
          <w:sz w:val="20"/>
          <w:szCs w:val="20"/>
        </w:rPr>
      </w:pPr>
    </w:p>
    <w:p w14:paraId="0318E005" w14:textId="77777777" w:rsidR="001B29EA" w:rsidRDefault="001B29EA" w:rsidP="001B29EA">
      <w:pPr>
        <w:jc w:val="center"/>
        <w:rPr>
          <w:rFonts w:ascii="Arial" w:hAnsi="Arial" w:cs="Arial"/>
          <w:b/>
          <w:sz w:val="20"/>
          <w:szCs w:val="20"/>
        </w:rPr>
      </w:pPr>
    </w:p>
    <w:p w14:paraId="58624806" w14:textId="77777777" w:rsidR="001B29EA" w:rsidRDefault="001B29EA" w:rsidP="001B29EA">
      <w:pPr>
        <w:jc w:val="center"/>
        <w:rPr>
          <w:rFonts w:ascii="Arial" w:hAnsi="Arial" w:cs="Arial"/>
          <w:b/>
          <w:sz w:val="20"/>
          <w:szCs w:val="20"/>
        </w:rPr>
      </w:pPr>
    </w:p>
    <w:p w14:paraId="297C6FD9" w14:textId="77777777" w:rsidR="001B29EA" w:rsidRDefault="001B29EA" w:rsidP="001B29EA">
      <w:pPr>
        <w:jc w:val="center"/>
        <w:rPr>
          <w:rFonts w:ascii="Arial" w:hAnsi="Arial" w:cs="Arial"/>
          <w:b/>
          <w:sz w:val="20"/>
          <w:szCs w:val="20"/>
        </w:rPr>
      </w:pPr>
    </w:p>
    <w:p w14:paraId="74C68CFC" w14:textId="77777777" w:rsidR="001B29EA" w:rsidRDefault="001B29EA" w:rsidP="001B29EA">
      <w:pPr>
        <w:jc w:val="center"/>
        <w:rPr>
          <w:rFonts w:ascii="Arial" w:hAnsi="Arial" w:cs="Arial"/>
          <w:b/>
          <w:sz w:val="20"/>
          <w:szCs w:val="20"/>
        </w:rPr>
      </w:pPr>
    </w:p>
    <w:p w14:paraId="3F399595" w14:textId="77777777" w:rsidR="001B29EA" w:rsidRDefault="001B29EA" w:rsidP="001B29EA">
      <w:pPr>
        <w:jc w:val="center"/>
        <w:rPr>
          <w:rFonts w:ascii="Arial" w:hAnsi="Arial" w:cs="Arial"/>
          <w:b/>
          <w:sz w:val="20"/>
          <w:szCs w:val="20"/>
        </w:rPr>
      </w:pPr>
    </w:p>
    <w:p w14:paraId="3EC6E132" w14:textId="77777777" w:rsidR="001B29EA" w:rsidRDefault="001B29EA" w:rsidP="001B29EA">
      <w:pPr>
        <w:jc w:val="center"/>
        <w:rPr>
          <w:rFonts w:ascii="Arial" w:hAnsi="Arial" w:cs="Arial"/>
          <w:b/>
          <w:sz w:val="20"/>
          <w:szCs w:val="20"/>
        </w:rPr>
      </w:pPr>
    </w:p>
    <w:p w14:paraId="475539E7" w14:textId="77777777" w:rsidR="00862A9B" w:rsidRDefault="00862A9B" w:rsidP="001B29EA">
      <w:pPr>
        <w:jc w:val="center"/>
        <w:rPr>
          <w:rFonts w:ascii="Arial" w:hAnsi="Arial" w:cs="Arial"/>
          <w:b/>
          <w:sz w:val="20"/>
          <w:szCs w:val="20"/>
        </w:rPr>
      </w:pPr>
    </w:p>
    <w:p w14:paraId="723DAA9F" w14:textId="77777777" w:rsidR="001B29EA" w:rsidRDefault="001B29EA" w:rsidP="001B29EA">
      <w:pPr>
        <w:jc w:val="center"/>
        <w:rPr>
          <w:rFonts w:ascii="Arial" w:hAnsi="Arial" w:cs="Arial"/>
          <w:b/>
          <w:sz w:val="20"/>
          <w:szCs w:val="20"/>
        </w:rPr>
      </w:pPr>
    </w:p>
    <w:p w14:paraId="7B8690DB" w14:textId="77777777" w:rsidR="001B29EA" w:rsidRDefault="001B29EA" w:rsidP="001B29EA">
      <w:pPr>
        <w:jc w:val="center"/>
        <w:rPr>
          <w:rFonts w:ascii="Arial" w:hAnsi="Arial" w:cs="Arial"/>
          <w:b/>
          <w:sz w:val="20"/>
          <w:szCs w:val="20"/>
        </w:rPr>
      </w:pPr>
    </w:p>
    <w:p w14:paraId="7B05CA90" w14:textId="42C786AE" w:rsidR="001B29EA" w:rsidRDefault="001B29EA" w:rsidP="00862A9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MODELO RESUMO</w:t>
      </w:r>
    </w:p>
    <w:p w14:paraId="292E530C" w14:textId="77777777" w:rsidR="001B29EA" w:rsidRDefault="001B29EA" w:rsidP="001B29EA">
      <w:pPr>
        <w:jc w:val="center"/>
        <w:rPr>
          <w:rFonts w:ascii="Arial" w:hAnsi="Arial" w:cs="Arial"/>
          <w:b/>
          <w:sz w:val="20"/>
          <w:szCs w:val="20"/>
        </w:rPr>
      </w:pPr>
    </w:p>
    <w:p w14:paraId="234A143E" w14:textId="2838E177" w:rsidR="001B29EA" w:rsidRPr="00E53D00" w:rsidRDefault="001B29EA" w:rsidP="001B29EA">
      <w:pPr>
        <w:jc w:val="center"/>
        <w:rPr>
          <w:rFonts w:ascii="Arial" w:hAnsi="Arial" w:cs="Arial"/>
          <w:b/>
          <w:sz w:val="20"/>
          <w:szCs w:val="20"/>
        </w:rPr>
      </w:pPr>
      <w:r w:rsidRPr="00E53D00">
        <w:rPr>
          <w:rFonts w:ascii="Arial" w:hAnsi="Arial" w:cs="Arial"/>
          <w:b/>
          <w:sz w:val="20"/>
          <w:szCs w:val="20"/>
        </w:rPr>
        <w:t>TÍTULO</w:t>
      </w:r>
      <w:r>
        <w:rPr>
          <w:rFonts w:ascii="Arial" w:hAnsi="Arial" w:cs="Arial"/>
          <w:b/>
          <w:sz w:val="20"/>
          <w:szCs w:val="20"/>
        </w:rPr>
        <w:t xml:space="preserve"> (MAIÚSCULA E EM NEGRITO)</w:t>
      </w:r>
    </w:p>
    <w:p w14:paraId="6BF75E18" w14:textId="77777777" w:rsidR="001B29EA" w:rsidRDefault="001B29EA" w:rsidP="001B29E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(2 </w:t>
      </w:r>
      <w:proofErr w:type="spellStart"/>
      <w:r>
        <w:rPr>
          <w:rFonts w:ascii="Arial" w:hAnsi="Arial" w:cs="Arial"/>
          <w:sz w:val="20"/>
          <w:szCs w:val="20"/>
        </w:rPr>
        <w:t>linhas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14:paraId="0BE1BB2E" w14:textId="77777777" w:rsidR="001B29EA" w:rsidRPr="00B8125B" w:rsidRDefault="001B29EA" w:rsidP="001B29EA">
      <w:pPr>
        <w:jc w:val="center"/>
        <w:rPr>
          <w:rFonts w:ascii="Arial" w:hAnsi="Arial" w:cs="Arial"/>
          <w:sz w:val="20"/>
          <w:szCs w:val="20"/>
        </w:rPr>
      </w:pPr>
    </w:p>
    <w:p w14:paraId="6DD67BF2" w14:textId="77777777" w:rsidR="001B29EA" w:rsidRPr="001C1977" w:rsidRDefault="001B29EA" w:rsidP="001B29E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C1977">
        <w:rPr>
          <w:rFonts w:ascii="Arial" w:hAnsi="Arial" w:cs="Arial"/>
          <w:b/>
          <w:bCs/>
          <w:sz w:val="20"/>
          <w:szCs w:val="20"/>
        </w:rPr>
        <w:t>Autor Sobrenome</w:t>
      </w:r>
      <w:r w:rsidRPr="001C1977">
        <w:rPr>
          <w:rFonts w:ascii="Arial" w:hAnsi="Arial" w:cs="Arial"/>
          <w:b/>
          <w:bCs/>
          <w:sz w:val="20"/>
          <w:szCs w:val="20"/>
          <w:vertAlign w:val="superscript"/>
        </w:rPr>
        <w:t>1</w:t>
      </w:r>
      <w:r w:rsidRPr="001C1977">
        <w:rPr>
          <w:rFonts w:ascii="Arial" w:hAnsi="Arial" w:cs="Arial"/>
          <w:b/>
          <w:bCs/>
          <w:sz w:val="20"/>
          <w:szCs w:val="20"/>
        </w:rPr>
        <w:t>; Autor Sobrenome</w:t>
      </w:r>
      <w:r w:rsidRPr="001C1977">
        <w:rPr>
          <w:rFonts w:ascii="Arial" w:hAnsi="Arial" w:cs="Arial"/>
          <w:b/>
          <w:bCs/>
          <w:sz w:val="20"/>
          <w:szCs w:val="20"/>
          <w:vertAlign w:val="superscript"/>
        </w:rPr>
        <w:t>2</w:t>
      </w:r>
      <w:r w:rsidRPr="001C1977">
        <w:rPr>
          <w:rFonts w:ascii="Arial" w:hAnsi="Arial" w:cs="Arial"/>
          <w:b/>
          <w:bCs/>
          <w:sz w:val="20"/>
          <w:szCs w:val="20"/>
        </w:rPr>
        <w:t>; Autor Sobrenome</w:t>
      </w:r>
      <w:r w:rsidRPr="001C1977">
        <w:rPr>
          <w:rFonts w:ascii="Arial" w:hAnsi="Arial" w:cs="Arial"/>
          <w:b/>
          <w:bCs/>
          <w:sz w:val="20"/>
          <w:szCs w:val="20"/>
          <w:vertAlign w:val="superscript"/>
        </w:rPr>
        <w:t>3</w:t>
      </w:r>
      <w:r w:rsidRPr="001C1977">
        <w:rPr>
          <w:rFonts w:ascii="Arial" w:hAnsi="Arial" w:cs="Arial"/>
          <w:b/>
          <w:bCs/>
          <w:sz w:val="20"/>
          <w:szCs w:val="20"/>
        </w:rPr>
        <w:t>; Autor Sobrenome</w:t>
      </w:r>
      <w:r w:rsidRPr="001C1977">
        <w:rPr>
          <w:rFonts w:ascii="Arial" w:hAnsi="Arial" w:cs="Arial"/>
          <w:b/>
          <w:bCs/>
          <w:sz w:val="20"/>
          <w:szCs w:val="20"/>
          <w:vertAlign w:val="superscript"/>
        </w:rPr>
        <w:t>4</w:t>
      </w:r>
      <w:r w:rsidRPr="001C1977">
        <w:rPr>
          <w:rFonts w:ascii="Arial" w:hAnsi="Arial" w:cs="Arial"/>
          <w:b/>
          <w:bCs/>
          <w:sz w:val="20"/>
          <w:szCs w:val="20"/>
        </w:rPr>
        <w:t xml:space="preserve">; Autor </w:t>
      </w:r>
      <w:proofErr w:type="spellStart"/>
      <w:r w:rsidRPr="001C1977">
        <w:rPr>
          <w:rFonts w:ascii="Arial" w:hAnsi="Arial" w:cs="Arial"/>
          <w:b/>
          <w:bCs/>
          <w:sz w:val="20"/>
          <w:szCs w:val="20"/>
        </w:rPr>
        <w:t>Sobrenome</w:t>
      </w:r>
      <w:proofErr w:type="spellEnd"/>
      <w:r w:rsidRPr="001C1977">
        <w:rPr>
          <w:rFonts w:ascii="Arial" w:hAnsi="Arial" w:cs="Arial"/>
          <w:b/>
          <w:bCs/>
          <w:sz w:val="20"/>
          <w:szCs w:val="20"/>
          <w:vertAlign w:val="superscript"/>
        </w:rPr>
        <w:t xml:space="preserve"> 5</w:t>
      </w:r>
    </w:p>
    <w:p w14:paraId="585DE182" w14:textId="77777777" w:rsidR="001B29EA" w:rsidRPr="00B8125B" w:rsidRDefault="001B29EA" w:rsidP="001B29E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(1 </w:t>
      </w:r>
      <w:proofErr w:type="spellStart"/>
      <w:r>
        <w:rPr>
          <w:rFonts w:ascii="Arial" w:hAnsi="Arial" w:cs="Arial"/>
          <w:sz w:val="20"/>
          <w:szCs w:val="20"/>
        </w:rPr>
        <w:t>linha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14:paraId="24A115F7" w14:textId="77777777" w:rsidR="001B29EA" w:rsidRPr="00B8125B" w:rsidRDefault="001B29EA" w:rsidP="001B29EA">
      <w:pPr>
        <w:jc w:val="center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i/>
          <w:sz w:val="20"/>
          <w:szCs w:val="20"/>
        </w:rPr>
        <w:t>Filiação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dos </w:t>
      </w:r>
      <w:proofErr w:type="spellStart"/>
      <w:r>
        <w:rPr>
          <w:rFonts w:ascii="Arial" w:hAnsi="Arial" w:cs="Arial"/>
          <w:i/>
          <w:sz w:val="20"/>
          <w:szCs w:val="20"/>
        </w:rPr>
        <w:t>autores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em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itálico</w:t>
      </w:r>
      <w:proofErr w:type="spellEnd"/>
    </w:p>
    <w:p w14:paraId="52D4611F" w14:textId="77777777" w:rsidR="001B29EA" w:rsidRDefault="001B29EA" w:rsidP="001B29EA">
      <w:pPr>
        <w:jc w:val="center"/>
        <w:rPr>
          <w:rFonts w:ascii="Arial" w:hAnsi="Arial" w:cs="Arial"/>
          <w:sz w:val="20"/>
          <w:szCs w:val="20"/>
        </w:rPr>
      </w:pPr>
      <w:r w:rsidRPr="00B8125B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2</w:t>
      </w:r>
      <w:r w:rsidRPr="00B8125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8125B">
        <w:rPr>
          <w:rFonts w:ascii="Arial" w:hAnsi="Arial" w:cs="Arial"/>
          <w:sz w:val="20"/>
          <w:szCs w:val="20"/>
        </w:rPr>
        <w:t>lin</w:t>
      </w:r>
      <w:r>
        <w:rPr>
          <w:rFonts w:ascii="Arial" w:hAnsi="Arial" w:cs="Arial"/>
          <w:sz w:val="20"/>
          <w:szCs w:val="20"/>
        </w:rPr>
        <w:t>has</w:t>
      </w:r>
      <w:proofErr w:type="spellEnd"/>
      <w:r w:rsidRPr="00B8125B">
        <w:rPr>
          <w:rFonts w:ascii="Arial" w:hAnsi="Arial" w:cs="Arial"/>
          <w:sz w:val="20"/>
          <w:szCs w:val="20"/>
        </w:rPr>
        <w:t>)</w:t>
      </w:r>
    </w:p>
    <w:p w14:paraId="389ECB89" w14:textId="77777777" w:rsidR="001B29EA" w:rsidRPr="00B8125B" w:rsidRDefault="001B29EA" w:rsidP="001B29EA">
      <w:pPr>
        <w:jc w:val="center"/>
        <w:rPr>
          <w:rFonts w:ascii="Arial" w:hAnsi="Arial" w:cs="Arial"/>
          <w:sz w:val="20"/>
          <w:szCs w:val="20"/>
        </w:rPr>
      </w:pPr>
    </w:p>
    <w:p w14:paraId="3EF3287A" w14:textId="77777777" w:rsidR="001B29EA" w:rsidRPr="003C60F9" w:rsidRDefault="001B29EA" w:rsidP="001B29EA">
      <w:pPr>
        <w:jc w:val="both"/>
        <w:rPr>
          <w:rFonts w:ascii="Arial" w:hAnsi="Arial" w:cs="Arial"/>
          <w:iCs/>
          <w:sz w:val="20"/>
          <w:szCs w:val="20"/>
        </w:rPr>
      </w:pPr>
      <w:proofErr w:type="spellStart"/>
      <w:r w:rsidRPr="003C60F9">
        <w:rPr>
          <w:rFonts w:ascii="Arial" w:hAnsi="Arial" w:cs="Arial"/>
          <w:b/>
          <w:bCs/>
          <w:iCs/>
          <w:sz w:val="20"/>
          <w:szCs w:val="20"/>
        </w:rPr>
        <w:t>Palavras-chave</w:t>
      </w:r>
      <w:proofErr w:type="spellEnd"/>
      <w:r w:rsidRPr="003C60F9">
        <w:rPr>
          <w:rFonts w:ascii="Arial" w:hAnsi="Arial" w:cs="Arial"/>
          <w:iCs/>
          <w:sz w:val="20"/>
          <w:szCs w:val="20"/>
        </w:rPr>
        <w:t xml:space="preserve">: </w:t>
      </w:r>
      <w:proofErr w:type="spellStart"/>
      <w:r w:rsidRPr="003C60F9">
        <w:rPr>
          <w:rFonts w:ascii="Arial" w:hAnsi="Arial" w:cs="Arial"/>
          <w:iCs/>
          <w:sz w:val="20"/>
          <w:szCs w:val="20"/>
        </w:rPr>
        <w:t>uma</w:t>
      </w:r>
      <w:proofErr w:type="spellEnd"/>
      <w:r w:rsidRPr="003C60F9">
        <w:rPr>
          <w:rFonts w:ascii="Arial" w:hAnsi="Arial" w:cs="Arial"/>
          <w:iCs/>
          <w:sz w:val="20"/>
          <w:szCs w:val="20"/>
        </w:rPr>
        <w:t xml:space="preserve">, duas, </w:t>
      </w:r>
      <w:proofErr w:type="spellStart"/>
      <w:r w:rsidRPr="003C60F9">
        <w:rPr>
          <w:rFonts w:ascii="Arial" w:hAnsi="Arial" w:cs="Arial"/>
          <w:iCs/>
          <w:sz w:val="20"/>
          <w:szCs w:val="20"/>
        </w:rPr>
        <w:t>três</w:t>
      </w:r>
      <w:proofErr w:type="spellEnd"/>
      <w:r w:rsidRPr="003C60F9">
        <w:rPr>
          <w:rFonts w:ascii="Arial" w:hAnsi="Arial" w:cs="Arial"/>
          <w:iCs/>
          <w:sz w:val="20"/>
          <w:szCs w:val="20"/>
        </w:rPr>
        <w:t>.</w:t>
      </w:r>
    </w:p>
    <w:p w14:paraId="1164A4C5" w14:textId="77777777" w:rsidR="001B29EA" w:rsidRDefault="001B29EA" w:rsidP="001B29EA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F370F5">
        <w:rPr>
          <w:rFonts w:ascii="Arial" w:hAnsi="Arial" w:cs="Arial"/>
          <w:b/>
          <w:bCs/>
          <w:sz w:val="20"/>
          <w:szCs w:val="20"/>
        </w:rPr>
        <w:t>Apoio</w:t>
      </w:r>
      <w:proofErr w:type="spellEnd"/>
      <w:r w:rsidRPr="00F370F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F370F5">
        <w:rPr>
          <w:rFonts w:ascii="Arial" w:hAnsi="Arial" w:cs="Arial"/>
          <w:b/>
          <w:bCs/>
          <w:sz w:val="20"/>
          <w:szCs w:val="20"/>
        </w:rPr>
        <w:t>financeiro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xxxxxx</w:t>
      </w:r>
      <w:proofErr w:type="spellEnd"/>
    </w:p>
    <w:p w14:paraId="5D11C1E0" w14:textId="77777777" w:rsidR="001B29EA" w:rsidRDefault="001B29EA" w:rsidP="001B29EA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Autorização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F370F5">
        <w:rPr>
          <w:rFonts w:ascii="Arial" w:hAnsi="Arial" w:cs="Arial"/>
          <w:b/>
          <w:bCs/>
          <w:sz w:val="20"/>
          <w:szCs w:val="20"/>
        </w:rPr>
        <w:t>CEUA</w:t>
      </w:r>
      <w:r>
        <w:rPr>
          <w:rFonts w:ascii="Arial" w:hAnsi="Arial" w:cs="Arial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</w:rPr>
        <w:t>quando</w:t>
      </w:r>
      <w:proofErr w:type="spellEnd"/>
      <w:r>
        <w:rPr>
          <w:rFonts w:ascii="Arial" w:hAnsi="Arial" w:cs="Arial"/>
          <w:sz w:val="20"/>
          <w:szCs w:val="20"/>
        </w:rPr>
        <w:t xml:space="preserve"> for o </w:t>
      </w:r>
      <w:proofErr w:type="spellStart"/>
      <w:r>
        <w:rPr>
          <w:rFonts w:ascii="Arial" w:hAnsi="Arial" w:cs="Arial"/>
          <w:sz w:val="20"/>
          <w:szCs w:val="20"/>
        </w:rPr>
        <w:t>caso</w:t>
      </w:r>
      <w:proofErr w:type="spellEnd"/>
    </w:p>
    <w:p w14:paraId="0D47A3F1" w14:textId="77777777" w:rsidR="001B29EA" w:rsidRDefault="001B29EA" w:rsidP="001B29EA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F370F5">
        <w:rPr>
          <w:rFonts w:ascii="Arial" w:hAnsi="Arial" w:cs="Arial"/>
          <w:b/>
          <w:bCs/>
          <w:sz w:val="20"/>
          <w:szCs w:val="20"/>
        </w:rPr>
        <w:t>Cadastro</w:t>
      </w:r>
      <w:proofErr w:type="spellEnd"/>
      <w:r w:rsidRPr="00F370F5">
        <w:rPr>
          <w:rFonts w:ascii="Arial" w:hAnsi="Arial" w:cs="Arial"/>
          <w:b/>
          <w:bCs/>
          <w:sz w:val="20"/>
          <w:szCs w:val="20"/>
        </w:rPr>
        <w:t xml:space="preserve"> no SISGEN</w:t>
      </w:r>
      <w:r>
        <w:rPr>
          <w:rFonts w:ascii="Arial" w:hAnsi="Arial" w:cs="Arial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</w:rPr>
        <w:t>quando</w:t>
      </w:r>
      <w:proofErr w:type="spellEnd"/>
      <w:r>
        <w:rPr>
          <w:rFonts w:ascii="Arial" w:hAnsi="Arial" w:cs="Arial"/>
          <w:sz w:val="20"/>
          <w:szCs w:val="20"/>
        </w:rPr>
        <w:t xml:space="preserve"> for o </w:t>
      </w:r>
      <w:proofErr w:type="spellStart"/>
      <w:r>
        <w:rPr>
          <w:rFonts w:ascii="Arial" w:hAnsi="Arial" w:cs="Arial"/>
          <w:sz w:val="20"/>
          <w:szCs w:val="20"/>
        </w:rPr>
        <w:t>caso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14:paraId="106907CE" w14:textId="77777777" w:rsidR="001B29EA" w:rsidRDefault="001B29EA" w:rsidP="001B29EA">
      <w:pPr>
        <w:jc w:val="both"/>
        <w:rPr>
          <w:rFonts w:ascii="Arial" w:hAnsi="Arial" w:cs="Arial"/>
          <w:sz w:val="20"/>
          <w:szCs w:val="20"/>
        </w:rPr>
      </w:pPr>
    </w:p>
    <w:p w14:paraId="285D269B" w14:textId="747024FB" w:rsidR="001B29EA" w:rsidRDefault="001B29EA" w:rsidP="001B29EA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xx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xx </w:t>
      </w:r>
      <w:proofErr w:type="spellStart"/>
      <w:r>
        <w:rPr>
          <w:rFonts w:ascii="Arial" w:hAnsi="Arial" w:cs="Arial"/>
          <w:sz w:val="20"/>
          <w:szCs w:val="20"/>
        </w:rPr>
        <w:t>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xx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xx </w:t>
      </w:r>
      <w:proofErr w:type="spellStart"/>
      <w:r>
        <w:rPr>
          <w:rFonts w:ascii="Arial" w:hAnsi="Arial" w:cs="Arial"/>
          <w:sz w:val="20"/>
          <w:szCs w:val="20"/>
        </w:rPr>
        <w:t>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xx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xx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14:paraId="189EC7B3" w14:textId="496B4E8E" w:rsidR="001B29EA" w:rsidRDefault="001B29EA" w:rsidP="001B29EA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xx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 xml:space="preserve">xx  </w:t>
      </w:r>
      <w:proofErr w:type="spellStart"/>
      <w:r>
        <w:rPr>
          <w:rFonts w:ascii="Arial" w:hAnsi="Arial" w:cs="Arial"/>
          <w:sz w:val="20"/>
          <w:szCs w:val="20"/>
        </w:rPr>
        <w:t>xxxxxx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xx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xx </w:t>
      </w:r>
      <w:proofErr w:type="spellStart"/>
      <w:r>
        <w:rPr>
          <w:rFonts w:ascii="Arial" w:hAnsi="Arial" w:cs="Arial"/>
          <w:sz w:val="20"/>
          <w:szCs w:val="20"/>
        </w:rPr>
        <w:t>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</w:p>
    <w:p w14:paraId="1E5FEB22" w14:textId="34B17C39" w:rsidR="001B29EA" w:rsidRDefault="001B29EA" w:rsidP="001B29E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CC274E" wp14:editId="130CBEC5">
                <wp:simplePos x="0" y="0"/>
                <wp:positionH relativeFrom="column">
                  <wp:posOffset>1132318</wp:posOffset>
                </wp:positionH>
                <wp:positionV relativeFrom="paragraph">
                  <wp:posOffset>532243</wp:posOffset>
                </wp:positionV>
                <wp:extent cx="4520726" cy="1811708"/>
                <wp:effectExtent l="0" t="0" r="0" b="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0726" cy="18117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E395BD" w14:textId="77777777" w:rsidR="001B29EA" w:rsidRPr="00EA7495" w:rsidRDefault="001B29EA" w:rsidP="001B29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9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96"/>
                              </w:rPr>
                              <w:t>Máximo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96"/>
                              </w:rPr>
                              <w:t xml:space="preserve"> de 5</w:t>
                            </w:r>
                            <w:r w:rsidRPr="00EA7495">
                              <w:rPr>
                                <w:rFonts w:ascii="Arial" w:hAnsi="Arial" w:cs="Arial"/>
                                <w:b/>
                                <w:sz w:val="96"/>
                              </w:rPr>
                              <w:t xml:space="preserve">00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96"/>
                              </w:rPr>
                              <w:t>palavras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CC274E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89.15pt;margin-top:41.9pt;width:355.95pt;height:14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" filled="f" stroked="f" strokeweight=".5pt">
                <v:textbox>
                  <w:txbxContent>
                    <w:p w14:paraId="7DE395BD" w14:textId="77777777" w:rsidR="001B29EA" w:rsidRPr="00EA7495" w:rsidRDefault="001B29EA" w:rsidP="001B29EA">
                      <w:pPr>
                        <w:jc w:val="center"/>
                        <w:rPr>
                          <w:rFonts w:ascii="Arial" w:hAnsi="Arial" w:cs="Arial"/>
                          <w:b/>
                          <w:sz w:val="9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96"/>
                        </w:rPr>
                        <w:t>Máximo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96"/>
                        </w:rPr>
                        <w:t xml:space="preserve"> de 5</w:t>
                      </w:r>
                      <w:r w:rsidRPr="00EA7495">
                        <w:rPr>
                          <w:rFonts w:ascii="Arial" w:hAnsi="Arial" w:cs="Arial"/>
                          <w:b/>
                          <w:sz w:val="96"/>
                        </w:rPr>
                        <w:t xml:space="preserve">00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96"/>
                        </w:rPr>
                        <w:t>palavras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proofErr w:type="spellStart"/>
      <w:r>
        <w:rPr>
          <w:rFonts w:ascii="Arial" w:hAnsi="Arial" w:cs="Arial"/>
          <w:sz w:val="20"/>
          <w:szCs w:val="20"/>
        </w:rPr>
        <w:t>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xx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xx </w:t>
      </w:r>
      <w:proofErr w:type="spellStart"/>
      <w:r>
        <w:rPr>
          <w:rFonts w:ascii="Arial" w:hAnsi="Arial" w:cs="Arial"/>
          <w:sz w:val="20"/>
          <w:szCs w:val="20"/>
        </w:rPr>
        <w:t>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xx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xx </w:t>
      </w:r>
      <w:proofErr w:type="spellStart"/>
      <w:r>
        <w:rPr>
          <w:rFonts w:ascii="Arial" w:hAnsi="Arial" w:cs="Arial"/>
          <w:sz w:val="20"/>
          <w:szCs w:val="20"/>
        </w:rPr>
        <w:t>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xx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xx </w:t>
      </w:r>
      <w:proofErr w:type="spellStart"/>
      <w:r>
        <w:rPr>
          <w:rFonts w:ascii="Arial" w:hAnsi="Arial" w:cs="Arial"/>
          <w:sz w:val="20"/>
          <w:szCs w:val="20"/>
        </w:rPr>
        <w:t>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xx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xx </w:t>
      </w:r>
      <w:proofErr w:type="spellStart"/>
      <w:r>
        <w:rPr>
          <w:rFonts w:ascii="Arial" w:hAnsi="Arial" w:cs="Arial"/>
          <w:sz w:val="20"/>
          <w:szCs w:val="20"/>
        </w:rPr>
        <w:t>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xx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xx </w:t>
      </w:r>
      <w:proofErr w:type="spellStart"/>
      <w:r>
        <w:rPr>
          <w:rFonts w:ascii="Arial" w:hAnsi="Arial" w:cs="Arial"/>
          <w:sz w:val="20"/>
          <w:szCs w:val="20"/>
        </w:rPr>
        <w:t>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xx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xx </w:t>
      </w:r>
      <w:proofErr w:type="spellStart"/>
      <w:r>
        <w:rPr>
          <w:rFonts w:ascii="Arial" w:hAnsi="Arial" w:cs="Arial"/>
          <w:sz w:val="20"/>
          <w:szCs w:val="20"/>
        </w:rPr>
        <w:t>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xx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xx </w:t>
      </w:r>
      <w:proofErr w:type="spellStart"/>
      <w:r>
        <w:rPr>
          <w:rFonts w:ascii="Arial" w:hAnsi="Arial" w:cs="Arial"/>
          <w:sz w:val="20"/>
          <w:szCs w:val="20"/>
        </w:rPr>
        <w:t>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xx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xx </w:t>
      </w:r>
      <w:proofErr w:type="spellStart"/>
      <w:r>
        <w:rPr>
          <w:rFonts w:ascii="Arial" w:hAnsi="Arial" w:cs="Arial"/>
          <w:sz w:val="20"/>
          <w:szCs w:val="20"/>
        </w:rPr>
        <w:t>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xx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xx </w:t>
      </w:r>
      <w:proofErr w:type="spellStart"/>
      <w:r>
        <w:rPr>
          <w:rFonts w:ascii="Arial" w:hAnsi="Arial" w:cs="Arial"/>
          <w:sz w:val="20"/>
          <w:szCs w:val="20"/>
        </w:rPr>
        <w:t>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xx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xx </w:t>
      </w:r>
      <w:proofErr w:type="spellStart"/>
      <w:r>
        <w:rPr>
          <w:rFonts w:ascii="Arial" w:hAnsi="Arial" w:cs="Arial"/>
          <w:sz w:val="20"/>
          <w:szCs w:val="20"/>
        </w:rPr>
        <w:t>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xx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xx </w:t>
      </w:r>
      <w:proofErr w:type="spellStart"/>
      <w:r>
        <w:rPr>
          <w:rFonts w:ascii="Arial" w:hAnsi="Arial" w:cs="Arial"/>
          <w:sz w:val="20"/>
          <w:szCs w:val="20"/>
        </w:rPr>
        <w:t>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xx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xx </w:t>
      </w:r>
      <w:proofErr w:type="spellStart"/>
      <w:r>
        <w:rPr>
          <w:rFonts w:ascii="Arial" w:hAnsi="Arial" w:cs="Arial"/>
          <w:sz w:val="20"/>
          <w:szCs w:val="20"/>
        </w:rPr>
        <w:t>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xx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xx </w:t>
      </w:r>
      <w:proofErr w:type="spellStart"/>
      <w:r>
        <w:rPr>
          <w:rFonts w:ascii="Arial" w:hAnsi="Arial" w:cs="Arial"/>
          <w:sz w:val="20"/>
          <w:szCs w:val="20"/>
        </w:rPr>
        <w:t>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xx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xx </w:t>
      </w:r>
      <w:proofErr w:type="spellStart"/>
      <w:r>
        <w:rPr>
          <w:rFonts w:ascii="Arial" w:hAnsi="Arial" w:cs="Arial"/>
          <w:sz w:val="20"/>
          <w:szCs w:val="20"/>
        </w:rPr>
        <w:t>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xx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xx </w:t>
      </w:r>
      <w:proofErr w:type="spellStart"/>
      <w:r>
        <w:rPr>
          <w:rFonts w:ascii="Arial" w:hAnsi="Arial" w:cs="Arial"/>
          <w:sz w:val="20"/>
          <w:szCs w:val="20"/>
        </w:rPr>
        <w:t>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xx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xx </w:t>
      </w:r>
      <w:proofErr w:type="spellStart"/>
      <w:r>
        <w:rPr>
          <w:rFonts w:ascii="Arial" w:hAnsi="Arial" w:cs="Arial"/>
          <w:sz w:val="20"/>
          <w:szCs w:val="20"/>
        </w:rPr>
        <w:t>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xx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xx </w:t>
      </w:r>
      <w:proofErr w:type="spellStart"/>
      <w:r>
        <w:rPr>
          <w:rFonts w:ascii="Arial" w:hAnsi="Arial" w:cs="Arial"/>
          <w:sz w:val="20"/>
          <w:szCs w:val="20"/>
        </w:rPr>
        <w:t>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xx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xx </w:t>
      </w:r>
      <w:proofErr w:type="spellStart"/>
      <w:r>
        <w:rPr>
          <w:rFonts w:ascii="Arial" w:hAnsi="Arial" w:cs="Arial"/>
          <w:sz w:val="20"/>
          <w:szCs w:val="20"/>
        </w:rPr>
        <w:t>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xx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xx </w:t>
      </w:r>
      <w:proofErr w:type="spellStart"/>
      <w:r>
        <w:rPr>
          <w:rFonts w:ascii="Arial" w:hAnsi="Arial" w:cs="Arial"/>
          <w:sz w:val="20"/>
          <w:szCs w:val="20"/>
        </w:rPr>
        <w:t>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xx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xx </w:t>
      </w:r>
      <w:proofErr w:type="spellStart"/>
      <w:r>
        <w:rPr>
          <w:rFonts w:ascii="Arial" w:hAnsi="Arial" w:cs="Arial"/>
          <w:sz w:val="20"/>
          <w:szCs w:val="20"/>
        </w:rPr>
        <w:t>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xx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xx </w:t>
      </w:r>
      <w:proofErr w:type="spellStart"/>
      <w:r>
        <w:rPr>
          <w:rFonts w:ascii="Arial" w:hAnsi="Arial" w:cs="Arial"/>
          <w:sz w:val="20"/>
          <w:szCs w:val="20"/>
        </w:rPr>
        <w:t>xxxxx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08451A38" w14:textId="77777777" w:rsidR="001B29EA" w:rsidRDefault="001B29EA" w:rsidP="00612AA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pt-BR"/>
        </w:rPr>
      </w:pPr>
    </w:p>
    <w:p w14:paraId="160A39D5" w14:textId="77777777" w:rsidR="00612AA7" w:rsidRPr="00FB1655" w:rsidRDefault="00612AA7" w:rsidP="00612AA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pt-BR"/>
        </w:rPr>
      </w:pPr>
    </w:p>
    <w:p w14:paraId="0282092E" w14:textId="36343C37" w:rsidR="00294ECD" w:rsidRPr="00294ECD" w:rsidRDefault="00294ECD" w:rsidP="00612AA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pt-BR"/>
        </w:rPr>
      </w:pPr>
    </w:p>
    <w:sectPr w:rsidR="00294ECD" w:rsidRPr="00294ECD" w:rsidSect="00862A9B">
      <w:footerReference w:type="even" r:id="rId13"/>
      <w:footerReference w:type="default" r:id="rId14"/>
      <w:pgSz w:w="12240" w:h="15840"/>
      <w:pgMar w:top="1350" w:right="1440" w:bottom="1440" w:left="1440" w:header="2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019A49" w14:textId="77777777" w:rsidR="00687F74" w:rsidRDefault="00687F74" w:rsidP="00862A9B">
      <w:r>
        <w:separator/>
      </w:r>
    </w:p>
  </w:endnote>
  <w:endnote w:type="continuationSeparator" w:id="0">
    <w:p w14:paraId="774DAE05" w14:textId="77777777" w:rsidR="00687F74" w:rsidRDefault="00687F74" w:rsidP="00862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338994641"/>
      <w:docPartObj>
        <w:docPartGallery w:val="Page Numbers (Bottom of Page)"/>
        <w:docPartUnique/>
      </w:docPartObj>
    </w:sdtPr>
    <w:sdtContent>
      <w:p w14:paraId="381D73CB" w14:textId="7CCCCE71" w:rsidR="001C1977" w:rsidRDefault="001C1977" w:rsidP="003F5D8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19BFBF3" w14:textId="77777777" w:rsidR="001C1977" w:rsidRDefault="001C1977" w:rsidP="001C19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11279209"/>
      <w:docPartObj>
        <w:docPartGallery w:val="Page Numbers (Bottom of Page)"/>
        <w:docPartUnique/>
      </w:docPartObj>
    </w:sdtPr>
    <w:sdtContent>
      <w:p w14:paraId="0EBA4561" w14:textId="6372330A" w:rsidR="001C1977" w:rsidRDefault="001C1977" w:rsidP="003F5D8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CD2D176" w14:textId="77777777" w:rsidR="001C1977" w:rsidRDefault="001C1977" w:rsidP="001C19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0BBDCF" w14:textId="77777777" w:rsidR="00687F74" w:rsidRDefault="00687F74" w:rsidP="00862A9B">
      <w:r>
        <w:separator/>
      </w:r>
    </w:p>
  </w:footnote>
  <w:footnote w:type="continuationSeparator" w:id="0">
    <w:p w14:paraId="293F869C" w14:textId="77777777" w:rsidR="00687F74" w:rsidRDefault="00687F74" w:rsidP="00862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9179C0"/>
    <w:multiLevelType w:val="hybridMultilevel"/>
    <w:tmpl w:val="71C88802"/>
    <w:lvl w:ilvl="0" w:tplc="5FCEE5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5608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ECD"/>
    <w:rsid w:val="00010A05"/>
    <w:rsid w:val="00014C37"/>
    <w:rsid w:val="000337E6"/>
    <w:rsid w:val="00080290"/>
    <w:rsid w:val="00083209"/>
    <w:rsid w:val="00095368"/>
    <w:rsid w:val="000A13E3"/>
    <w:rsid w:val="000C1132"/>
    <w:rsid w:val="000D2F05"/>
    <w:rsid w:val="000D36B8"/>
    <w:rsid w:val="00106531"/>
    <w:rsid w:val="001129F9"/>
    <w:rsid w:val="0012087C"/>
    <w:rsid w:val="00122FA6"/>
    <w:rsid w:val="0012682A"/>
    <w:rsid w:val="0013095A"/>
    <w:rsid w:val="001350A0"/>
    <w:rsid w:val="00151E2D"/>
    <w:rsid w:val="00174B55"/>
    <w:rsid w:val="00175B1C"/>
    <w:rsid w:val="00192B7C"/>
    <w:rsid w:val="001933F0"/>
    <w:rsid w:val="001B29EA"/>
    <w:rsid w:val="001C1977"/>
    <w:rsid w:val="001C2C75"/>
    <w:rsid w:val="001C2F6A"/>
    <w:rsid w:val="001C52A4"/>
    <w:rsid w:val="001E156B"/>
    <w:rsid w:val="001E4F3C"/>
    <w:rsid w:val="0020516F"/>
    <w:rsid w:val="00224098"/>
    <w:rsid w:val="00235130"/>
    <w:rsid w:val="00237ABB"/>
    <w:rsid w:val="00242828"/>
    <w:rsid w:val="00242A3C"/>
    <w:rsid w:val="00243520"/>
    <w:rsid w:val="00251A07"/>
    <w:rsid w:val="00254FEB"/>
    <w:rsid w:val="00256134"/>
    <w:rsid w:val="0026759C"/>
    <w:rsid w:val="00271FF8"/>
    <w:rsid w:val="0027417D"/>
    <w:rsid w:val="00286F0A"/>
    <w:rsid w:val="00293B69"/>
    <w:rsid w:val="00294E3F"/>
    <w:rsid w:val="00294ECD"/>
    <w:rsid w:val="002A4371"/>
    <w:rsid w:val="002A512D"/>
    <w:rsid w:val="002B0391"/>
    <w:rsid w:val="002C3A6C"/>
    <w:rsid w:val="002D764F"/>
    <w:rsid w:val="002E06B3"/>
    <w:rsid w:val="002E21E6"/>
    <w:rsid w:val="002E7949"/>
    <w:rsid w:val="002F26EF"/>
    <w:rsid w:val="003005D1"/>
    <w:rsid w:val="003035BD"/>
    <w:rsid w:val="00305F78"/>
    <w:rsid w:val="00312247"/>
    <w:rsid w:val="00323CFA"/>
    <w:rsid w:val="00325381"/>
    <w:rsid w:val="00330651"/>
    <w:rsid w:val="00330B8D"/>
    <w:rsid w:val="00333333"/>
    <w:rsid w:val="00334F9F"/>
    <w:rsid w:val="00343D35"/>
    <w:rsid w:val="00352C3E"/>
    <w:rsid w:val="00356275"/>
    <w:rsid w:val="00357A47"/>
    <w:rsid w:val="003606E4"/>
    <w:rsid w:val="003643AA"/>
    <w:rsid w:val="00366E3A"/>
    <w:rsid w:val="00367D15"/>
    <w:rsid w:val="00375C8C"/>
    <w:rsid w:val="00375DA2"/>
    <w:rsid w:val="00381607"/>
    <w:rsid w:val="00387FBA"/>
    <w:rsid w:val="003945AF"/>
    <w:rsid w:val="003946E1"/>
    <w:rsid w:val="003A19B7"/>
    <w:rsid w:val="003C17BC"/>
    <w:rsid w:val="003D41D7"/>
    <w:rsid w:val="003D5780"/>
    <w:rsid w:val="00402797"/>
    <w:rsid w:val="00412C73"/>
    <w:rsid w:val="00414846"/>
    <w:rsid w:val="00415FAF"/>
    <w:rsid w:val="00417B62"/>
    <w:rsid w:val="004236B2"/>
    <w:rsid w:val="00431766"/>
    <w:rsid w:val="004438E6"/>
    <w:rsid w:val="004450FD"/>
    <w:rsid w:val="00451219"/>
    <w:rsid w:val="00454981"/>
    <w:rsid w:val="00456E8B"/>
    <w:rsid w:val="0046265E"/>
    <w:rsid w:val="00471E9C"/>
    <w:rsid w:val="0049057F"/>
    <w:rsid w:val="00496237"/>
    <w:rsid w:val="00497405"/>
    <w:rsid w:val="004A0E14"/>
    <w:rsid w:val="004A4110"/>
    <w:rsid w:val="004B0300"/>
    <w:rsid w:val="004B2B1B"/>
    <w:rsid w:val="004B3E75"/>
    <w:rsid w:val="004D1F7C"/>
    <w:rsid w:val="004D26D1"/>
    <w:rsid w:val="004E6CF3"/>
    <w:rsid w:val="004E6F34"/>
    <w:rsid w:val="004F18B0"/>
    <w:rsid w:val="004F1A60"/>
    <w:rsid w:val="004F5ECD"/>
    <w:rsid w:val="00505CAC"/>
    <w:rsid w:val="0054406C"/>
    <w:rsid w:val="005540F5"/>
    <w:rsid w:val="00557E88"/>
    <w:rsid w:val="00567F23"/>
    <w:rsid w:val="00570D9B"/>
    <w:rsid w:val="00572F26"/>
    <w:rsid w:val="005930C4"/>
    <w:rsid w:val="00595EEF"/>
    <w:rsid w:val="0059626D"/>
    <w:rsid w:val="00597DF6"/>
    <w:rsid w:val="005A39EE"/>
    <w:rsid w:val="005B1404"/>
    <w:rsid w:val="005B2EC8"/>
    <w:rsid w:val="005B559D"/>
    <w:rsid w:val="005C1257"/>
    <w:rsid w:val="005C1B93"/>
    <w:rsid w:val="005E44D8"/>
    <w:rsid w:val="005F2F96"/>
    <w:rsid w:val="005F3832"/>
    <w:rsid w:val="005F4A6E"/>
    <w:rsid w:val="00612AA7"/>
    <w:rsid w:val="00624E4B"/>
    <w:rsid w:val="006253E6"/>
    <w:rsid w:val="00637DE0"/>
    <w:rsid w:val="006426CA"/>
    <w:rsid w:val="00643411"/>
    <w:rsid w:val="006506E6"/>
    <w:rsid w:val="00655941"/>
    <w:rsid w:val="0065734D"/>
    <w:rsid w:val="00667A03"/>
    <w:rsid w:val="00671275"/>
    <w:rsid w:val="00672222"/>
    <w:rsid w:val="006724B0"/>
    <w:rsid w:val="00673196"/>
    <w:rsid w:val="00682AB4"/>
    <w:rsid w:val="006854ED"/>
    <w:rsid w:val="00687F74"/>
    <w:rsid w:val="0069382C"/>
    <w:rsid w:val="006A3C49"/>
    <w:rsid w:val="006A48B5"/>
    <w:rsid w:val="006A53FA"/>
    <w:rsid w:val="006B5305"/>
    <w:rsid w:val="006C5A25"/>
    <w:rsid w:val="006D1679"/>
    <w:rsid w:val="006E5973"/>
    <w:rsid w:val="006F1D5C"/>
    <w:rsid w:val="006F7713"/>
    <w:rsid w:val="0070735E"/>
    <w:rsid w:val="00712438"/>
    <w:rsid w:val="00731220"/>
    <w:rsid w:val="0074165D"/>
    <w:rsid w:val="007449E9"/>
    <w:rsid w:val="00756870"/>
    <w:rsid w:val="00772FC3"/>
    <w:rsid w:val="007756EE"/>
    <w:rsid w:val="00797CF0"/>
    <w:rsid w:val="007A6138"/>
    <w:rsid w:val="007B1BC7"/>
    <w:rsid w:val="007F253F"/>
    <w:rsid w:val="00801CF3"/>
    <w:rsid w:val="00804B1C"/>
    <w:rsid w:val="008114AD"/>
    <w:rsid w:val="00812E83"/>
    <w:rsid w:val="00816824"/>
    <w:rsid w:val="00817AA4"/>
    <w:rsid w:val="00822AFC"/>
    <w:rsid w:val="00825F36"/>
    <w:rsid w:val="008322C2"/>
    <w:rsid w:val="008446CB"/>
    <w:rsid w:val="00846151"/>
    <w:rsid w:val="008627E6"/>
    <w:rsid w:val="00862A9B"/>
    <w:rsid w:val="00871058"/>
    <w:rsid w:val="00872731"/>
    <w:rsid w:val="00872E38"/>
    <w:rsid w:val="0087621C"/>
    <w:rsid w:val="00880333"/>
    <w:rsid w:val="008838E7"/>
    <w:rsid w:val="00890E1F"/>
    <w:rsid w:val="008913C3"/>
    <w:rsid w:val="00892573"/>
    <w:rsid w:val="00893743"/>
    <w:rsid w:val="008A0CBD"/>
    <w:rsid w:val="008B360D"/>
    <w:rsid w:val="008C268A"/>
    <w:rsid w:val="008D19E4"/>
    <w:rsid w:val="008E2F94"/>
    <w:rsid w:val="008F10F6"/>
    <w:rsid w:val="00900BCB"/>
    <w:rsid w:val="0090335A"/>
    <w:rsid w:val="00904CC9"/>
    <w:rsid w:val="00917EB1"/>
    <w:rsid w:val="009205FC"/>
    <w:rsid w:val="009219B5"/>
    <w:rsid w:val="00927CC7"/>
    <w:rsid w:val="009438A8"/>
    <w:rsid w:val="00953D19"/>
    <w:rsid w:val="0095746C"/>
    <w:rsid w:val="00957B47"/>
    <w:rsid w:val="00966AF2"/>
    <w:rsid w:val="00967E70"/>
    <w:rsid w:val="00970246"/>
    <w:rsid w:val="0098468B"/>
    <w:rsid w:val="009923D6"/>
    <w:rsid w:val="00996428"/>
    <w:rsid w:val="00996FA9"/>
    <w:rsid w:val="009A10FB"/>
    <w:rsid w:val="009A262F"/>
    <w:rsid w:val="009A5B9B"/>
    <w:rsid w:val="009A70B6"/>
    <w:rsid w:val="009B2B8F"/>
    <w:rsid w:val="009B3C16"/>
    <w:rsid w:val="009C061B"/>
    <w:rsid w:val="009D7665"/>
    <w:rsid w:val="009E587F"/>
    <w:rsid w:val="009E7386"/>
    <w:rsid w:val="009F17C6"/>
    <w:rsid w:val="00A12FFA"/>
    <w:rsid w:val="00A1669F"/>
    <w:rsid w:val="00A17932"/>
    <w:rsid w:val="00A317A1"/>
    <w:rsid w:val="00A34BA6"/>
    <w:rsid w:val="00A5179A"/>
    <w:rsid w:val="00A51D9C"/>
    <w:rsid w:val="00A55016"/>
    <w:rsid w:val="00A62209"/>
    <w:rsid w:val="00A64F7C"/>
    <w:rsid w:val="00A7501A"/>
    <w:rsid w:val="00A75A2F"/>
    <w:rsid w:val="00A76519"/>
    <w:rsid w:val="00A877E4"/>
    <w:rsid w:val="00A90BB8"/>
    <w:rsid w:val="00AA56E4"/>
    <w:rsid w:val="00AA7AFA"/>
    <w:rsid w:val="00AB465A"/>
    <w:rsid w:val="00AB56FB"/>
    <w:rsid w:val="00AB5D56"/>
    <w:rsid w:val="00AB74C3"/>
    <w:rsid w:val="00AC19F5"/>
    <w:rsid w:val="00AC4E18"/>
    <w:rsid w:val="00AC64A6"/>
    <w:rsid w:val="00AD3020"/>
    <w:rsid w:val="00AE56B7"/>
    <w:rsid w:val="00B00777"/>
    <w:rsid w:val="00B03A74"/>
    <w:rsid w:val="00B046AC"/>
    <w:rsid w:val="00B13793"/>
    <w:rsid w:val="00B161AB"/>
    <w:rsid w:val="00B307FD"/>
    <w:rsid w:val="00B46180"/>
    <w:rsid w:val="00B51FAA"/>
    <w:rsid w:val="00B52758"/>
    <w:rsid w:val="00B54C4E"/>
    <w:rsid w:val="00B571BB"/>
    <w:rsid w:val="00B60E01"/>
    <w:rsid w:val="00B65A67"/>
    <w:rsid w:val="00B66613"/>
    <w:rsid w:val="00B67949"/>
    <w:rsid w:val="00B70ECD"/>
    <w:rsid w:val="00B74DC2"/>
    <w:rsid w:val="00B752AE"/>
    <w:rsid w:val="00B75AF6"/>
    <w:rsid w:val="00B83A60"/>
    <w:rsid w:val="00B86A90"/>
    <w:rsid w:val="00B91507"/>
    <w:rsid w:val="00B93554"/>
    <w:rsid w:val="00B9591A"/>
    <w:rsid w:val="00B97DD4"/>
    <w:rsid w:val="00BA318F"/>
    <w:rsid w:val="00BA5A4A"/>
    <w:rsid w:val="00BB2DFF"/>
    <w:rsid w:val="00BB51EB"/>
    <w:rsid w:val="00BB6ED0"/>
    <w:rsid w:val="00BB7649"/>
    <w:rsid w:val="00BC3A70"/>
    <w:rsid w:val="00BC5C86"/>
    <w:rsid w:val="00BD5127"/>
    <w:rsid w:val="00BF4528"/>
    <w:rsid w:val="00C11B16"/>
    <w:rsid w:val="00C13F02"/>
    <w:rsid w:val="00C175A9"/>
    <w:rsid w:val="00C20330"/>
    <w:rsid w:val="00C2140A"/>
    <w:rsid w:val="00C21FA4"/>
    <w:rsid w:val="00C32471"/>
    <w:rsid w:val="00C40039"/>
    <w:rsid w:val="00C46D15"/>
    <w:rsid w:val="00C50393"/>
    <w:rsid w:val="00C71903"/>
    <w:rsid w:val="00C81874"/>
    <w:rsid w:val="00C82F19"/>
    <w:rsid w:val="00C97B84"/>
    <w:rsid w:val="00CA2A06"/>
    <w:rsid w:val="00CA35E0"/>
    <w:rsid w:val="00CA60E4"/>
    <w:rsid w:val="00CA730D"/>
    <w:rsid w:val="00CB28B5"/>
    <w:rsid w:val="00CB695C"/>
    <w:rsid w:val="00CB7D35"/>
    <w:rsid w:val="00CC7C3E"/>
    <w:rsid w:val="00CE343B"/>
    <w:rsid w:val="00CE48B1"/>
    <w:rsid w:val="00CF0FF4"/>
    <w:rsid w:val="00CF4A5A"/>
    <w:rsid w:val="00CF557B"/>
    <w:rsid w:val="00CF5D26"/>
    <w:rsid w:val="00CF7C23"/>
    <w:rsid w:val="00D15241"/>
    <w:rsid w:val="00D208DC"/>
    <w:rsid w:val="00D41C54"/>
    <w:rsid w:val="00D72F11"/>
    <w:rsid w:val="00D77A99"/>
    <w:rsid w:val="00D801FE"/>
    <w:rsid w:val="00D8281E"/>
    <w:rsid w:val="00D867EC"/>
    <w:rsid w:val="00D86809"/>
    <w:rsid w:val="00D96A3A"/>
    <w:rsid w:val="00D9724D"/>
    <w:rsid w:val="00DB5F4A"/>
    <w:rsid w:val="00DC544D"/>
    <w:rsid w:val="00DD230A"/>
    <w:rsid w:val="00DE39A6"/>
    <w:rsid w:val="00DE412C"/>
    <w:rsid w:val="00DF010C"/>
    <w:rsid w:val="00DF1C5F"/>
    <w:rsid w:val="00DF55BC"/>
    <w:rsid w:val="00DF79E6"/>
    <w:rsid w:val="00E04ECF"/>
    <w:rsid w:val="00E052F8"/>
    <w:rsid w:val="00E062A7"/>
    <w:rsid w:val="00E15732"/>
    <w:rsid w:val="00E2450D"/>
    <w:rsid w:val="00E332FA"/>
    <w:rsid w:val="00E446AD"/>
    <w:rsid w:val="00E448C9"/>
    <w:rsid w:val="00E54940"/>
    <w:rsid w:val="00E57E37"/>
    <w:rsid w:val="00E6164A"/>
    <w:rsid w:val="00E632CA"/>
    <w:rsid w:val="00E71144"/>
    <w:rsid w:val="00E7526F"/>
    <w:rsid w:val="00E80501"/>
    <w:rsid w:val="00E86488"/>
    <w:rsid w:val="00E87364"/>
    <w:rsid w:val="00E93810"/>
    <w:rsid w:val="00EA1490"/>
    <w:rsid w:val="00EB132E"/>
    <w:rsid w:val="00EB30E1"/>
    <w:rsid w:val="00EC4816"/>
    <w:rsid w:val="00ED15FB"/>
    <w:rsid w:val="00ED1D94"/>
    <w:rsid w:val="00EE2FC9"/>
    <w:rsid w:val="00EF07E7"/>
    <w:rsid w:val="00EF2827"/>
    <w:rsid w:val="00EF5C97"/>
    <w:rsid w:val="00F00FAB"/>
    <w:rsid w:val="00F05B96"/>
    <w:rsid w:val="00F073F1"/>
    <w:rsid w:val="00F140C9"/>
    <w:rsid w:val="00F238C4"/>
    <w:rsid w:val="00F31DFE"/>
    <w:rsid w:val="00F35BF6"/>
    <w:rsid w:val="00F54461"/>
    <w:rsid w:val="00F679A5"/>
    <w:rsid w:val="00F759B8"/>
    <w:rsid w:val="00F7676A"/>
    <w:rsid w:val="00F80C50"/>
    <w:rsid w:val="00F81692"/>
    <w:rsid w:val="00F902B9"/>
    <w:rsid w:val="00F90BB1"/>
    <w:rsid w:val="00F94BF3"/>
    <w:rsid w:val="00F966AF"/>
    <w:rsid w:val="00FA19B9"/>
    <w:rsid w:val="00FA293D"/>
    <w:rsid w:val="00FA327C"/>
    <w:rsid w:val="00FA46AD"/>
    <w:rsid w:val="00FB1655"/>
    <w:rsid w:val="00FB2E52"/>
    <w:rsid w:val="00FB3DAD"/>
    <w:rsid w:val="00FB6529"/>
    <w:rsid w:val="00FB7C87"/>
    <w:rsid w:val="00FD4978"/>
    <w:rsid w:val="00FD75E4"/>
    <w:rsid w:val="00FE2944"/>
    <w:rsid w:val="00FF32F0"/>
    <w:rsid w:val="00FF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F1CE1"/>
  <w14:defaultImageDpi w14:val="32767"/>
  <w15:chartTrackingRefBased/>
  <w15:docId w15:val="{CDB181FC-543B-6C41-8AB2-508E6F256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4E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4E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4E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4E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4E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4EC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4EC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4EC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4EC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4E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4E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4E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4E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4E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4E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4E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4E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4E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4EC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4E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4EC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4E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4EC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4E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4E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4E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4E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4E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4EC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294EC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294ECD"/>
  </w:style>
  <w:style w:type="character" w:styleId="Strong">
    <w:name w:val="Strong"/>
    <w:basedOn w:val="DefaultParagraphFont"/>
    <w:uiPriority w:val="22"/>
    <w:qFormat/>
    <w:rsid w:val="00294ECD"/>
    <w:rPr>
      <w:b/>
      <w:bCs/>
    </w:rPr>
  </w:style>
  <w:style w:type="character" w:styleId="Hyperlink">
    <w:name w:val="Hyperlink"/>
    <w:basedOn w:val="DefaultParagraphFont"/>
    <w:uiPriority w:val="99"/>
    <w:unhideWhenUsed/>
    <w:rsid w:val="00294EC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6731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62A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2A9B"/>
  </w:style>
  <w:style w:type="paragraph" w:styleId="Footer">
    <w:name w:val="footer"/>
    <w:basedOn w:val="Normal"/>
    <w:link w:val="FooterChar"/>
    <w:uiPriority w:val="99"/>
    <w:unhideWhenUsed/>
    <w:rsid w:val="00862A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2A9B"/>
  </w:style>
  <w:style w:type="character" w:styleId="PageNumber">
    <w:name w:val="page number"/>
    <w:basedOn w:val="DefaultParagraphFont"/>
    <w:uiPriority w:val="99"/>
    <w:semiHidden/>
    <w:unhideWhenUsed/>
    <w:rsid w:val="001C1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7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0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9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6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3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15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3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forms.gle/iFb6bC8iaJQEAW93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gle/VXBhac1NTWd9Kiwx8%20do%20dia%2005/08/2024%20a%2021/10/202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nitrural@ufrrj.b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18</TotalTime>
  <Pages>3</Pages>
  <Words>1391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Golo</dc:creator>
  <cp:keywords/>
  <dc:description/>
  <cp:lastModifiedBy>Patricia Golo</cp:lastModifiedBy>
  <cp:revision>5</cp:revision>
  <dcterms:created xsi:type="dcterms:W3CDTF">2024-08-01T11:32:00Z</dcterms:created>
  <dcterms:modified xsi:type="dcterms:W3CDTF">2024-08-02T19:10:00Z</dcterms:modified>
</cp:coreProperties>
</file>